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BE" w:rsidRPr="00D45041" w:rsidRDefault="00807FBE" w:rsidP="008D019B">
      <w:pPr>
        <w:ind w:left="-38"/>
        <w:rPr>
          <w:b/>
          <w:bCs/>
          <w:rtl/>
          <w:lang w:bidi="ar-JO"/>
        </w:rPr>
      </w:pPr>
      <w:r w:rsidRPr="00D45041">
        <w:rPr>
          <w:rFonts w:hint="cs"/>
          <w:b/>
          <w:bCs/>
          <w:rtl/>
          <w:lang w:bidi="ar-JO"/>
        </w:rPr>
        <w:t>المهمات</w:t>
      </w:r>
      <w:r w:rsidRPr="00D45041"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التقييمية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لمبحث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التربية</w:t>
      </w:r>
      <w:r w:rsidRPr="00D45041"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الاسلامية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لفصل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الدراسي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الثاني</w:t>
      </w:r>
      <w:r>
        <w:rPr>
          <w:b/>
          <w:bCs/>
          <w:rtl/>
          <w:lang w:bidi="ar-JO"/>
        </w:rPr>
        <w:t xml:space="preserve">  </w:t>
      </w:r>
      <w:r w:rsidRPr="00D45041">
        <w:rPr>
          <w:rFonts w:hint="cs"/>
          <w:b/>
          <w:bCs/>
          <w:rtl/>
          <w:lang w:bidi="ar-JO"/>
        </w:rPr>
        <w:t>للعام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الدراسي</w:t>
      </w:r>
      <w:r w:rsidRPr="00D45041">
        <w:rPr>
          <w:b/>
          <w:bCs/>
          <w:rtl/>
          <w:lang w:bidi="ar-JO"/>
        </w:rPr>
        <w:t xml:space="preserve">  2019 /2020                                </w:t>
      </w:r>
      <w:r w:rsidRPr="00D45041">
        <w:rPr>
          <w:rFonts w:hint="cs"/>
          <w:b/>
          <w:bCs/>
          <w:rtl/>
          <w:lang w:bidi="ar-JO"/>
        </w:rPr>
        <w:t>الصف</w:t>
      </w:r>
      <w:r w:rsidRPr="00D45041">
        <w:rPr>
          <w:b/>
          <w:bCs/>
          <w:rtl/>
          <w:lang w:bidi="ar-JO"/>
        </w:rPr>
        <w:t xml:space="preserve"> :</w:t>
      </w:r>
      <w:r>
        <w:rPr>
          <w:rFonts w:hint="cs"/>
          <w:b/>
          <w:bCs/>
          <w:rtl/>
          <w:lang w:bidi="ar-JO"/>
        </w:rPr>
        <w:t>الاول</w:t>
      </w:r>
      <w:r>
        <w:rPr>
          <w:b/>
          <w:bCs/>
          <w:rtl/>
          <w:lang w:bidi="ar-JO"/>
        </w:rPr>
        <w:t xml:space="preserve"> </w:t>
      </w:r>
      <w:r w:rsidRPr="00D45041"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الاساسي</w:t>
      </w:r>
      <w:r w:rsidRPr="00D45041">
        <w:rPr>
          <w:b/>
          <w:bCs/>
          <w:rtl/>
          <w:lang w:bidi="ar-JO"/>
        </w:rPr>
        <w:t xml:space="preserve"> </w:t>
      </w:r>
    </w:p>
    <w:tbl>
      <w:tblPr>
        <w:bidiVisual/>
        <w:tblW w:w="14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1"/>
        <w:gridCol w:w="3638"/>
        <w:gridCol w:w="4683"/>
        <w:gridCol w:w="1843"/>
      </w:tblGrid>
      <w:tr w:rsidR="00807FBE" w:rsidRPr="00A27B75">
        <w:trPr>
          <w:trHeight w:val="488"/>
        </w:trPr>
        <w:tc>
          <w:tcPr>
            <w:tcW w:w="4491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للشهر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الاول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</w:p>
        </w:tc>
        <w:tc>
          <w:tcPr>
            <w:tcW w:w="3638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للشهر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</w:p>
        </w:tc>
        <w:tc>
          <w:tcPr>
            <w:tcW w:w="4683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المعاييرللشهر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(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اداء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+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  <w:tc>
          <w:tcPr>
            <w:tcW w:w="1843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الرابع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(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</w:tr>
      <w:tr w:rsidR="00807FBE" w:rsidRPr="00A27B75">
        <w:trPr>
          <w:trHeight w:val="261"/>
        </w:trPr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الايمان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بالله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سبحانه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وتعالى</w:t>
            </w:r>
          </w:p>
        </w:tc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الصلاة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على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الرسول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بقول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صل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الله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عليه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وسلم</w:t>
            </w:r>
          </w:p>
        </w:tc>
        <w:tc>
          <w:tcPr>
            <w:tcW w:w="46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0609E0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يحفظ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سورة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النصر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25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</w:p>
        </w:tc>
      </w:tr>
      <w:tr w:rsidR="00807FBE" w:rsidRPr="00A27B75">
        <w:trPr>
          <w:trHeight w:val="147"/>
        </w:trPr>
        <w:tc>
          <w:tcPr>
            <w:tcW w:w="4491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يحفظ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سورة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العصر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غيبا</w:t>
            </w:r>
          </w:p>
        </w:tc>
        <w:tc>
          <w:tcPr>
            <w:tcW w:w="3638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يحفظ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سورة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الفلق</w:t>
            </w:r>
          </w:p>
        </w:tc>
        <w:tc>
          <w:tcPr>
            <w:tcW w:w="4683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2-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يذكر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معاني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الايات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الكريمة</w:t>
            </w:r>
          </w:p>
        </w:tc>
        <w:tc>
          <w:tcPr>
            <w:tcW w:w="1843" w:type="dxa"/>
            <w:vMerge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>
        <w:trPr>
          <w:trHeight w:val="147"/>
        </w:trPr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يتعرف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كلمات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الاذان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واقامة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الصلاة</w:t>
            </w:r>
          </w:p>
        </w:tc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يوضح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معاني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المفردات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(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الفلق</w:t>
            </w:r>
            <w:r>
              <w:rPr>
                <w:b/>
                <w:bCs/>
                <w:color w:val="000000"/>
                <w:rtl/>
                <w:lang w:bidi="ar-JO"/>
              </w:rPr>
              <w:t>,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غاسق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اذا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وقب</w:t>
            </w:r>
          </w:p>
        </w:tc>
        <w:tc>
          <w:tcPr>
            <w:tcW w:w="468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15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>
        <w:trPr>
          <w:trHeight w:val="147"/>
        </w:trPr>
        <w:tc>
          <w:tcPr>
            <w:tcW w:w="4491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4-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يطبق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اركان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الصلاة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بصورة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صحيحة</w:t>
            </w:r>
          </w:p>
        </w:tc>
        <w:tc>
          <w:tcPr>
            <w:tcW w:w="3638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4-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يحفظ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حديث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اداب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الطعام</w:t>
            </w:r>
          </w:p>
        </w:tc>
        <w:tc>
          <w:tcPr>
            <w:tcW w:w="4683" w:type="dxa"/>
            <w:vMerge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>
        <w:trPr>
          <w:trHeight w:val="147"/>
        </w:trPr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5-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يحفظ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انشودة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الصلاة</w:t>
            </w:r>
          </w:p>
        </w:tc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5-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يطبق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اداب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الطعام</w:t>
            </w:r>
          </w:p>
        </w:tc>
        <w:tc>
          <w:tcPr>
            <w:tcW w:w="468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321"/>
        <w:bidiVisual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511"/>
        <w:gridCol w:w="543"/>
        <w:gridCol w:w="445"/>
        <w:gridCol w:w="593"/>
        <w:gridCol w:w="593"/>
        <w:gridCol w:w="1039"/>
        <w:gridCol w:w="593"/>
        <w:gridCol w:w="593"/>
        <w:gridCol w:w="445"/>
        <w:gridCol w:w="593"/>
        <w:gridCol w:w="593"/>
        <w:gridCol w:w="1090"/>
        <w:gridCol w:w="592"/>
        <w:gridCol w:w="593"/>
        <w:gridCol w:w="1087"/>
        <w:gridCol w:w="1062"/>
        <w:gridCol w:w="1369"/>
        <w:gridCol w:w="850"/>
      </w:tblGrid>
      <w:tr w:rsidR="00807FBE" w:rsidRPr="00A27B75">
        <w:trPr>
          <w:trHeight w:val="273"/>
        </w:trPr>
        <w:tc>
          <w:tcPr>
            <w:tcW w:w="2430" w:type="dxa"/>
            <w:vMerge w:val="restart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اسم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الطالب</w:t>
            </w:r>
          </w:p>
        </w:tc>
        <w:tc>
          <w:tcPr>
            <w:tcW w:w="3724" w:type="dxa"/>
            <w:gridSpan w:val="6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3907" w:type="dxa"/>
            <w:gridSpan w:val="6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3334" w:type="dxa"/>
            <w:gridSpan w:val="4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369" w:type="dxa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850" w:type="dxa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807FBE" w:rsidRPr="00A27B75">
        <w:trPr>
          <w:trHeight w:val="273"/>
        </w:trPr>
        <w:tc>
          <w:tcPr>
            <w:tcW w:w="2430" w:type="dxa"/>
            <w:vMerge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(25)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(25)</w:t>
            </w: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 xml:space="preserve">15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علامة</w:t>
            </w: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(25)</w:t>
            </w: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علامةالامتحانمن</w:t>
            </w:r>
            <w:r w:rsidRPr="00A27B75">
              <w:rPr>
                <w:b/>
                <w:bCs/>
                <w:rtl/>
                <w:lang w:bidi="ar-JO"/>
              </w:rPr>
              <w:t xml:space="preserve"> 25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علامة</w:t>
            </w: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من</w:t>
            </w:r>
            <w:r w:rsidRPr="00A27B75">
              <w:rPr>
                <w:b/>
                <w:bCs/>
                <w:rtl/>
                <w:lang w:bidi="ar-JO"/>
              </w:rPr>
              <w:t xml:space="preserve"> 100</w:t>
            </w: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</w:tbl>
    <w:p w:rsidR="00807FBE" w:rsidRDefault="00807FBE" w:rsidP="00293EC5">
      <w:pPr>
        <w:spacing w:after="0"/>
        <w:rPr>
          <w:b/>
          <w:bCs/>
          <w:rtl/>
          <w:lang w:bidi="ar-JO"/>
        </w:rPr>
      </w:pPr>
    </w:p>
    <w:p w:rsidR="00807FBE" w:rsidRDefault="00807FBE" w:rsidP="00293EC5">
      <w:pPr>
        <w:spacing w:after="0"/>
        <w:rPr>
          <w:b/>
          <w:bCs/>
          <w:rtl/>
          <w:lang w:bidi="ar-JO"/>
        </w:rPr>
      </w:pPr>
    </w:p>
    <w:p w:rsidR="00807FBE" w:rsidRDefault="00807FBE" w:rsidP="00293EC5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807FBE" w:rsidRPr="00293EC5" w:rsidRDefault="00807FBE" w:rsidP="00293EC5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D45041">
        <w:rPr>
          <w:rFonts w:hint="cs"/>
          <w:b/>
          <w:bCs/>
          <w:rtl/>
          <w:lang w:bidi="ar-JO"/>
        </w:rPr>
        <w:t>المهمات</w:t>
      </w:r>
      <w:r w:rsidRPr="00D45041"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التقييميةلمبحث</w:t>
      </w:r>
      <w:r w:rsidRPr="00D45041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العلوم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الفصل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الدراسي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الثاني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للعام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الدراسي</w:t>
      </w:r>
      <w:r w:rsidRPr="00D45041">
        <w:rPr>
          <w:b/>
          <w:bCs/>
          <w:rtl/>
          <w:lang w:bidi="ar-JO"/>
        </w:rPr>
        <w:t xml:space="preserve">  2019 /2020                                </w:t>
      </w:r>
      <w:r w:rsidRPr="00D45041">
        <w:rPr>
          <w:rFonts w:hint="cs"/>
          <w:b/>
          <w:bCs/>
          <w:rtl/>
          <w:lang w:bidi="ar-JO"/>
        </w:rPr>
        <w:t>الصف</w:t>
      </w:r>
      <w:r w:rsidRPr="00D45041">
        <w:rPr>
          <w:b/>
          <w:bCs/>
          <w:rtl/>
          <w:lang w:bidi="ar-JO"/>
        </w:rPr>
        <w:t xml:space="preserve"> :</w:t>
      </w:r>
      <w:r>
        <w:rPr>
          <w:rFonts w:hint="cs"/>
          <w:b/>
          <w:bCs/>
          <w:rtl/>
          <w:lang w:bidi="ar-JO"/>
        </w:rPr>
        <w:t>الاول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الاساسي</w:t>
      </w:r>
    </w:p>
    <w:tbl>
      <w:tblPr>
        <w:bidiVisual/>
        <w:tblW w:w="14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66"/>
        <w:gridCol w:w="3963"/>
        <w:gridCol w:w="4683"/>
        <w:gridCol w:w="1843"/>
      </w:tblGrid>
      <w:tr w:rsidR="00807FBE" w:rsidRPr="00A27B75">
        <w:trPr>
          <w:trHeight w:val="488"/>
        </w:trPr>
        <w:tc>
          <w:tcPr>
            <w:tcW w:w="4166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الاول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</w:p>
        </w:tc>
        <w:tc>
          <w:tcPr>
            <w:tcW w:w="3963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</w:p>
        </w:tc>
        <w:tc>
          <w:tcPr>
            <w:tcW w:w="4683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(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اداء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+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  <w:tc>
          <w:tcPr>
            <w:tcW w:w="1843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الرابع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(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</w:tr>
      <w:tr w:rsidR="00807FBE" w:rsidRPr="00A27B75">
        <w:trPr>
          <w:trHeight w:val="261"/>
        </w:trPr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يسمي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مواد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مختلفة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البيئة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39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يتتبع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خطوات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المنهج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العلمي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في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حل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المشكلات</w:t>
            </w:r>
            <w:r>
              <w:rPr>
                <w:b/>
                <w:bCs/>
                <w:color w:val="000000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يحدد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المشكلة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يقرح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حلول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يختبرها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ويتوصل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لنتيجة</w:t>
            </w:r>
          </w:p>
        </w:tc>
        <w:tc>
          <w:tcPr>
            <w:tcW w:w="46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يعرف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المغناطيس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25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</w:p>
        </w:tc>
      </w:tr>
      <w:tr w:rsidR="00807FBE" w:rsidRPr="00A27B75">
        <w:trPr>
          <w:trHeight w:val="147"/>
        </w:trPr>
        <w:tc>
          <w:tcPr>
            <w:tcW w:w="4166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سمي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بين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المواد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الطبيعية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والمواد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المصنعة</w:t>
            </w:r>
          </w:p>
        </w:tc>
        <w:tc>
          <w:tcPr>
            <w:tcW w:w="3963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يذكر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نوع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حركة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الكائنات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الحية</w:t>
            </w:r>
          </w:p>
        </w:tc>
        <w:tc>
          <w:tcPr>
            <w:tcW w:w="4683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ذكر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اشياء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يجذبها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المغناطيس</w:t>
            </w:r>
          </w:p>
        </w:tc>
        <w:tc>
          <w:tcPr>
            <w:tcW w:w="1843" w:type="dxa"/>
            <w:vMerge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>
        <w:trPr>
          <w:trHeight w:val="147"/>
        </w:trPr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يذكر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مواد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مصنوعة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(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النباتات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,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الحيوانات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.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الجماد</w:t>
            </w:r>
          </w:p>
        </w:tc>
        <w:tc>
          <w:tcPr>
            <w:tcW w:w="39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3-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وضح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مفهوم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القوة</w:t>
            </w:r>
          </w:p>
        </w:tc>
        <w:tc>
          <w:tcPr>
            <w:tcW w:w="468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15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>
        <w:trPr>
          <w:trHeight w:val="147"/>
        </w:trPr>
        <w:tc>
          <w:tcPr>
            <w:tcW w:w="4166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4-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يقارن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بين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المواد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حيث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(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الملمس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الكتلة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القساوة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امتصاص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الماء</w:t>
            </w:r>
          </w:p>
        </w:tc>
        <w:tc>
          <w:tcPr>
            <w:tcW w:w="3963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4-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يفرق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بين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انواع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القوة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4683" w:type="dxa"/>
            <w:vMerge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>
        <w:trPr>
          <w:trHeight w:val="147"/>
        </w:trPr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5-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صنف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المواد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حسب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المادة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التي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صنعت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منها</w:t>
            </w:r>
          </w:p>
        </w:tc>
        <w:tc>
          <w:tcPr>
            <w:tcW w:w="39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5-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ذكر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تاثيرات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القوة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على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الاجسام</w:t>
            </w:r>
          </w:p>
        </w:tc>
        <w:tc>
          <w:tcPr>
            <w:tcW w:w="468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Y="321"/>
        <w:bidiVisual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511"/>
        <w:gridCol w:w="543"/>
        <w:gridCol w:w="445"/>
        <w:gridCol w:w="593"/>
        <w:gridCol w:w="593"/>
        <w:gridCol w:w="1039"/>
        <w:gridCol w:w="593"/>
        <w:gridCol w:w="593"/>
        <w:gridCol w:w="445"/>
        <w:gridCol w:w="593"/>
        <w:gridCol w:w="593"/>
        <w:gridCol w:w="947"/>
        <w:gridCol w:w="592"/>
        <w:gridCol w:w="593"/>
        <w:gridCol w:w="1087"/>
        <w:gridCol w:w="1062"/>
        <w:gridCol w:w="1181"/>
        <w:gridCol w:w="1181"/>
      </w:tblGrid>
      <w:tr w:rsidR="00807FBE" w:rsidRPr="00A27B75">
        <w:trPr>
          <w:trHeight w:val="273"/>
        </w:trPr>
        <w:tc>
          <w:tcPr>
            <w:tcW w:w="2430" w:type="dxa"/>
            <w:vMerge w:val="restart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اسم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الطالب</w:t>
            </w:r>
          </w:p>
        </w:tc>
        <w:tc>
          <w:tcPr>
            <w:tcW w:w="3724" w:type="dxa"/>
            <w:gridSpan w:val="6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3764" w:type="dxa"/>
            <w:gridSpan w:val="6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3334" w:type="dxa"/>
            <w:gridSpan w:val="4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JO"/>
              </w:rPr>
              <w:t>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181" w:type="dxa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181" w:type="dxa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807FBE" w:rsidRPr="00A27B75">
        <w:trPr>
          <w:trHeight w:val="273"/>
        </w:trPr>
        <w:tc>
          <w:tcPr>
            <w:tcW w:w="2430" w:type="dxa"/>
            <w:vMerge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(25)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(25)</w:t>
            </w: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 xml:space="preserve">15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علامة</w:t>
            </w: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(25)</w:t>
            </w: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علامةالامتحانمن</w:t>
            </w:r>
            <w:r w:rsidRPr="00A27B75">
              <w:rPr>
                <w:b/>
                <w:bCs/>
                <w:rtl/>
                <w:lang w:bidi="ar-JO"/>
              </w:rPr>
              <w:t xml:space="preserve"> 25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علامة</w:t>
            </w: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من</w:t>
            </w:r>
            <w:r w:rsidRPr="00A27B75">
              <w:rPr>
                <w:b/>
                <w:bCs/>
                <w:rtl/>
                <w:lang w:bidi="ar-JO"/>
              </w:rPr>
              <w:t xml:space="preserve"> 100 </w:t>
            </w: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Default="00807FBE" w:rsidP="00A27B75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+</w:t>
            </w:r>
          </w:p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94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/>
              <w:rPr>
                <w:b/>
                <w:bCs/>
                <w:lang w:bidi="ar-JO"/>
              </w:rPr>
            </w:pPr>
          </w:p>
        </w:tc>
      </w:tr>
    </w:tbl>
    <w:p w:rsidR="00807FBE" w:rsidRDefault="00807FBE" w:rsidP="00D91664">
      <w:pPr>
        <w:rPr>
          <w:b/>
          <w:bCs/>
          <w:sz w:val="24"/>
          <w:szCs w:val="24"/>
          <w:rtl/>
          <w:lang w:bidi="ar-JO"/>
        </w:rPr>
      </w:pPr>
    </w:p>
    <w:p w:rsidR="00807FBE" w:rsidRPr="00293EC5" w:rsidRDefault="00807FBE" w:rsidP="00293EC5">
      <w:pPr>
        <w:jc w:val="center"/>
        <w:rPr>
          <w:b/>
          <w:bCs/>
          <w:sz w:val="24"/>
          <w:szCs w:val="24"/>
          <w:rtl/>
          <w:lang w:bidi="ar-JO"/>
        </w:rPr>
      </w:pPr>
      <w:r w:rsidRPr="00BB66AF">
        <w:rPr>
          <w:rFonts w:hint="cs"/>
          <w:b/>
          <w:bCs/>
          <w:rtl/>
          <w:lang w:bidi="ar-JO"/>
        </w:rPr>
        <w:t>المهمات</w:t>
      </w:r>
      <w:r>
        <w:rPr>
          <w:b/>
          <w:bCs/>
          <w:rtl/>
          <w:lang w:bidi="ar-JO"/>
        </w:rPr>
        <w:t xml:space="preserve"> </w:t>
      </w:r>
      <w:r w:rsidRPr="00BB66AF">
        <w:rPr>
          <w:rFonts w:hint="cs"/>
          <w:b/>
          <w:bCs/>
          <w:rtl/>
          <w:lang w:bidi="ar-JO"/>
        </w:rPr>
        <w:t>التقييميةلمبحث</w:t>
      </w:r>
      <w:r w:rsidRPr="00BB66AF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الاجتماعيات</w:t>
      </w:r>
      <w:r>
        <w:rPr>
          <w:b/>
          <w:bCs/>
          <w:rtl/>
          <w:lang w:bidi="ar-JO"/>
        </w:rPr>
        <w:t xml:space="preserve">                                             </w:t>
      </w:r>
      <w:r>
        <w:rPr>
          <w:rFonts w:hint="cs"/>
          <w:b/>
          <w:bCs/>
          <w:rtl/>
          <w:lang w:bidi="ar-JO"/>
        </w:rPr>
        <w:t>ا</w:t>
      </w:r>
      <w:r w:rsidRPr="00D45041">
        <w:rPr>
          <w:rFonts w:hint="cs"/>
          <w:b/>
          <w:bCs/>
          <w:rtl/>
          <w:lang w:bidi="ar-JO"/>
        </w:rPr>
        <w:t>لفصل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الدراسي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لثاني</w:t>
      </w:r>
      <w:r>
        <w:rPr>
          <w:b/>
          <w:bCs/>
          <w:rtl/>
          <w:lang w:bidi="ar-JO"/>
        </w:rPr>
        <w:t xml:space="preserve">  </w:t>
      </w:r>
      <w:r w:rsidRPr="00D45041">
        <w:rPr>
          <w:rFonts w:hint="cs"/>
          <w:b/>
          <w:bCs/>
          <w:rtl/>
          <w:lang w:bidi="ar-JO"/>
        </w:rPr>
        <w:t>للعام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الدراسي</w:t>
      </w:r>
      <w:r w:rsidRPr="00D45041">
        <w:rPr>
          <w:b/>
          <w:bCs/>
          <w:rtl/>
          <w:lang w:bidi="ar-JO"/>
        </w:rPr>
        <w:t xml:space="preserve">  2019 /2020                                </w:t>
      </w:r>
      <w:r w:rsidRPr="00D45041">
        <w:rPr>
          <w:rFonts w:hint="cs"/>
          <w:b/>
          <w:bCs/>
          <w:rtl/>
          <w:lang w:bidi="ar-JO"/>
        </w:rPr>
        <w:t>الصف</w:t>
      </w:r>
      <w:r w:rsidRPr="00D45041">
        <w:rPr>
          <w:b/>
          <w:bCs/>
          <w:rtl/>
          <w:lang w:bidi="ar-JO"/>
        </w:rPr>
        <w:t xml:space="preserve"> :</w:t>
      </w:r>
      <w:r>
        <w:rPr>
          <w:rFonts w:hint="cs"/>
          <w:b/>
          <w:bCs/>
          <w:rtl/>
          <w:lang w:bidi="ar-JO"/>
        </w:rPr>
        <w:t>الاول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الاساسي</w:t>
      </w:r>
    </w:p>
    <w:tbl>
      <w:tblPr>
        <w:bidiVisual/>
        <w:tblW w:w="14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66"/>
        <w:gridCol w:w="3963"/>
        <w:gridCol w:w="4683"/>
        <w:gridCol w:w="1843"/>
      </w:tblGrid>
      <w:tr w:rsidR="00807FBE" w:rsidRPr="00A27B75">
        <w:trPr>
          <w:trHeight w:val="488"/>
        </w:trPr>
        <w:tc>
          <w:tcPr>
            <w:tcW w:w="4166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للشهر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الاول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</w:p>
        </w:tc>
        <w:tc>
          <w:tcPr>
            <w:tcW w:w="3963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للشهر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</w:p>
        </w:tc>
        <w:tc>
          <w:tcPr>
            <w:tcW w:w="4683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للشهر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(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اداء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+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  <w:tc>
          <w:tcPr>
            <w:tcW w:w="1843" w:type="dxa"/>
            <w:shd w:val="clear" w:color="auto" w:fill="BFBFB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الرابع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(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</w:tr>
      <w:tr w:rsidR="00807FBE" w:rsidRPr="00A27B75">
        <w:trPr>
          <w:trHeight w:val="261"/>
        </w:trPr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تعرف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على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اسم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الوطن</w:t>
            </w:r>
          </w:p>
        </w:tc>
        <w:tc>
          <w:tcPr>
            <w:tcW w:w="39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يسمي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ملك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المملكة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الاردنية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الهاشمية</w:t>
            </w:r>
          </w:p>
        </w:tc>
        <w:tc>
          <w:tcPr>
            <w:tcW w:w="46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تعرف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واجبات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المواطن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الصالح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25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</w:p>
        </w:tc>
      </w:tr>
      <w:tr w:rsidR="00807FBE" w:rsidRPr="00A27B75">
        <w:trPr>
          <w:trHeight w:val="147"/>
        </w:trPr>
        <w:tc>
          <w:tcPr>
            <w:tcW w:w="4166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يتعرف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علم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الوطن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والوانه</w:t>
            </w:r>
          </w:p>
        </w:tc>
        <w:tc>
          <w:tcPr>
            <w:tcW w:w="3963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سمي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ولي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العهد</w:t>
            </w:r>
          </w:p>
        </w:tc>
        <w:tc>
          <w:tcPr>
            <w:tcW w:w="4683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تعرف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حقوق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المواطن</w:t>
            </w:r>
          </w:p>
        </w:tc>
        <w:tc>
          <w:tcPr>
            <w:tcW w:w="1843" w:type="dxa"/>
            <w:vMerge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>
        <w:trPr>
          <w:trHeight w:val="147"/>
        </w:trPr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يردد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النشيد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الوطني</w:t>
            </w:r>
          </w:p>
        </w:tc>
        <w:tc>
          <w:tcPr>
            <w:tcW w:w="39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>
              <w:rPr>
                <w:b/>
                <w:bCs/>
                <w:color w:val="000000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يتعرف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انجازات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جلالة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الملك</w:t>
            </w:r>
          </w:p>
        </w:tc>
        <w:tc>
          <w:tcPr>
            <w:tcW w:w="468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rtl/>
                <w:lang w:bidi="ar-JO"/>
              </w:rPr>
            </w:pPr>
          </w:p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rtl/>
                <w:lang w:bidi="ar-JO"/>
              </w:rPr>
            </w:pPr>
          </w:p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10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>
        <w:trPr>
          <w:trHeight w:val="147"/>
        </w:trPr>
        <w:tc>
          <w:tcPr>
            <w:tcW w:w="4166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>
              <w:rPr>
                <w:b/>
                <w:bCs/>
                <w:color w:val="000000"/>
                <w:rtl/>
                <w:lang w:bidi="ar-JO"/>
              </w:rPr>
              <w:t>4-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يرسم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علم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الوطن</w:t>
            </w:r>
          </w:p>
        </w:tc>
        <w:tc>
          <w:tcPr>
            <w:tcW w:w="3963" w:type="dxa"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4683" w:type="dxa"/>
            <w:vMerge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>
        <w:trPr>
          <w:trHeight w:val="147"/>
        </w:trPr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39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468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Y="317"/>
        <w:bidiVisual/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511"/>
        <w:gridCol w:w="543"/>
        <w:gridCol w:w="445"/>
        <w:gridCol w:w="593"/>
        <w:gridCol w:w="593"/>
        <w:gridCol w:w="1039"/>
        <w:gridCol w:w="593"/>
        <w:gridCol w:w="593"/>
        <w:gridCol w:w="445"/>
        <w:gridCol w:w="593"/>
        <w:gridCol w:w="593"/>
        <w:gridCol w:w="592"/>
        <w:gridCol w:w="592"/>
        <w:gridCol w:w="593"/>
        <w:gridCol w:w="1087"/>
        <w:gridCol w:w="1062"/>
        <w:gridCol w:w="1181"/>
        <w:gridCol w:w="1181"/>
      </w:tblGrid>
      <w:tr w:rsidR="00807FBE" w:rsidRPr="00A27B75">
        <w:trPr>
          <w:trHeight w:val="273"/>
        </w:trPr>
        <w:tc>
          <w:tcPr>
            <w:tcW w:w="2430" w:type="dxa"/>
            <w:vMerge w:val="restart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اسم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الطالب</w:t>
            </w:r>
          </w:p>
        </w:tc>
        <w:tc>
          <w:tcPr>
            <w:tcW w:w="3724" w:type="dxa"/>
            <w:gridSpan w:val="6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معاييرشهر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ايلول</w:t>
            </w:r>
          </w:p>
        </w:tc>
        <w:tc>
          <w:tcPr>
            <w:tcW w:w="2817" w:type="dxa"/>
            <w:gridSpan w:val="5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معاييرشهر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592" w:type="dxa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334" w:type="dxa"/>
            <w:gridSpan w:val="4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المعاييرلشهرتشرينالثاني</w:t>
            </w:r>
          </w:p>
        </w:tc>
        <w:tc>
          <w:tcPr>
            <w:tcW w:w="1181" w:type="dxa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كانون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1181" w:type="dxa"/>
            <w:shd w:val="clear" w:color="auto" w:fill="D9D9D9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807FBE" w:rsidRPr="00A27B75">
        <w:trPr>
          <w:trHeight w:val="273"/>
        </w:trPr>
        <w:tc>
          <w:tcPr>
            <w:tcW w:w="2430" w:type="dxa"/>
            <w:vMerge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2</w:t>
            </w: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(25)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1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2</w:t>
            </w: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25</w:t>
            </w: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 xml:space="preserve">15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علامة</w:t>
            </w: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</w:p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(25)</w:t>
            </w: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علامةالامتحانمن</w:t>
            </w:r>
            <w:r w:rsidRPr="00A27B75">
              <w:rPr>
                <w:b/>
                <w:bCs/>
                <w:rtl/>
                <w:lang w:bidi="ar-JO"/>
              </w:rPr>
              <w:t xml:space="preserve"> 25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علامة</w:t>
            </w: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من</w:t>
            </w:r>
            <w:r w:rsidRPr="00A27B75">
              <w:rPr>
                <w:b/>
                <w:bCs/>
                <w:rtl/>
                <w:lang w:bidi="ar-JO"/>
              </w:rPr>
              <w:t xml:space="preserve"> 100 </w:t>
            </w: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42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  <w:tr w:rsidR="00807FBE" w:rsidRPr="00A27B75">
        <w:trPr>
          <w:trHeight w:val="258"/>
        </w:trPr>
        <w:tc>
          <w:tcPr>
            <w:tcW w:w="2430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181" w:type="dxa"/>
          </w:tcPr>
          <w:p w:rsidR="00807FBE" w:rsidRPr="00A27B75" w:rsidRDefault="00807FBE" w:rsidP="00A27B75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</w:tbl>
    <w:p w:rsidR="00807FBE" w:rsidRDefault="00807FBE" w:rsidP="00293EC5">
      <w:pPr>
        <w:spacing w:after="0"/>
        <w:ind w:left="-38"/>
        <w:rPr>
          <w:rtl/>
          <w:lang w:bidi="ar-JO"/>
        </w:rPr>
      </w:pPr>
    </w:p>
    <w:p w:rsidR="00807FBE" w:rsidRDefault="00807FBE" w:rsidP="00293EC5">
      <w:pPr>
        <w:spacing w:after="0"/>
        <w:ind w:left="-38"/>
        <w:rPr>
          <w:rtl/>
          <w:lang w:bidi="ar-JO"/>
        </w:rPr>
      </w:pPr>
    </w:p>
    <w:p w:rsidR="00807FBE" w:rsidRPr="00293EC5" w:rsidRDefault="00807FBE" w:rsidP="00293EC5">
      <w:pPr>
        <w:spacing w:after="0"/>
        <w:ind w:left="-38"/>
        <w:jc w:val="center"/>
        <w:rPr>
          <w:b/>
          <w:bCs/>
          <w:sz w:val="24"/>
          <w:szCs w:val="24"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  <w:bookmarkStart w:id="0" w:name="_GoBack"/>
      <w:bookmarkEnd w:id="0"/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rtl/>
          <w:lang w:bidi="ar-JO"/>
        </w:rPr>
      </w:pPr>
    </w:p>
    <w:p w:rsidR="00807FBE" w:rsidRDefault="00807FBE" w:rsidP="00174D83">
      <w:pPr>
        <w:spacing w:after="0"/>
        <w:jc w:val="center"/>
        <w:rPr>
          <w:b/>
          <w:bCs/>
          <w:lang w:bidi="ar-JO"/>
        </w:rPr>
      </w:pPr>
    </w:p>
    <w:p w:rsidR="00807FBE" w:rsidRPr="00B20371" w:rsidRDefault="00807FBE" w:rsidP="00B20371">
      <w:pPr>
        <w:rPr>
          <w:lang w:bidi="ar-JO"/>
        </w:rPr>
      </w:pPr>
    </w:p>
    <w:p w:rsidR="00807FBE" w:rsidRDefault="00807FBE" w:rsidP="00B20371">
      <w:pPr>
        <w:rPr>
          <w:lang w:bidi="ar-JO"/>
        </w:rPr>
      </w:pPr>
    </w:p>
    <w:p w:rsidR="00807FBE" w:rsidRPr="00D45041" w:rsidRDefault="00807FBE" w:rsidP="00B20371">
      <w:pPr>
        <w:ind w:left="-38"/>
        <w:rPr>
          <w:b/>
          <w:bCs/>
          <w:rtl/>
          <w:lang w:bidi="ar-JO"/>
        </w:rPr>
      </w:pPr>
      <w:r>
        <w:rPr>
          <w:rtl/>
          <w:lang w:bidi="ar-JO"/>
        </w:rPr>
        <w:tab/>
      </w:r>
      <w:r w:rsidRPr="00D45041">
        <w:rPr>
          <w:rFonts w:hint="cs"/>
          <w:b/>
          <w:bCs/>
          <w:rtl/>
          <w:lang w:bidi="ar-JO"/>
        </w:rPr>
        <w:t>المهمات</w:t>
      </w:r>
      <w:r w:rsidRPr="00D45041"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التقييمية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لمبحث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الرياضيات</w:t>
      </w:r>
      <w:r>
        <w:rPr>
          <w:b/>
          <w:bCs/>
          <w:rtl/>
          <w:lang w:bidi="ar-JO"/>
        </w:rPr>
        <w:t xml:space="preserve">  </w:t>
      </w:r>
      <w:r w:rsidRPr="00D45041">
        <w:rPr>
          <w:rFonts w:hint="cs"/>
          <w:b/>
          <w:bCs/>
          <w:rtl/>
          <w:lang w:bidi="ar-JO"/>
        </w:rPr>
        <w:t>ا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لفصل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الدراسي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الثاني</w:t>
      </w:r>
      <w:r>
        <w:rPr>
          <w:b/>
          <w:bCs/>
          <w:rtl/>
          <w:lang w:bidi="ar-JO"/>
        </w:rPr>
        <w:t xml:space="preserve">  </w:t>
      </w:r>
      <w:r w:rsidRPr="00D45041">
        <w:rPr>
          <w:rFonts w:hint="cs"/>
          <w:b/>
          <w:bCs/>
          <w:rtl/>
          <w:lang w:bidi="ar-JO"/>
        </w:rPr>
        <w:t>للعام</w:t>
      </w:r>
      <w:r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الدراسي</w:t>
      </w:r>
      <w:r w:rsidRPr="00D45041">
        <w:rPr>
          <w:b/>
          <w:bCs/>
          <w:rtl/>
          <w:lang w:bidi="ar-JO"/>
        </w:rPr>
        <w:t xml:space="preserve">  2019 /2020                                </w:t>
      </w:r>
      <w:r w:rsidRPr="00D45041">
        <w:rPr>
          <w:rFonts w:hint="cs"/>
          <w:b/>
          <w:bCs/>
          <w:rtl/>
          <w:lang w:bidi="ar-JO"/>
        </w:rPr>
        <w:t>الصف</w:t>
      </w:r>
      <w:r w:rsidRPr="00D45041">
        <w:rPr>
          <w:b/>
          <w:bCs/>
          <w:rtl/>
          <w:lang w:bidi="ar-JO"/>
        </w:rPr>
        <w:t xml:space="preserve"> :</w:t>
      </w:r>
      <w:r>
        <w:rPr>
          <w:rFonts w:hint="cs"/>
          <w:b/>
          <w:bCs/>
          <w:rtl/>
          <w:lang w:bidi="ar-JO"/>
        </w:rPr>
        <w:t>الاول</w:t>
      </w:r>
      <w:r>
        <w:rPr>
          <w:b/>
          <w:bCs/>
          <w:rtl/>
          <w:lang w:bidi="ar-JO"/>
        </w:rPr>
        <w:t xml:space="preserve"> </w:t>
      </w:r>
      <w:r w:rsidRPr="00D45041">
        <w:rPr>
          <w:b/>
          <w:bCs/>
          <w:rtl/>
          <w:lang w:bidi="ar-JO"/>
        </w:rPr>
        <w:t xml:space="preserve"> </w:t>
      </w:r>
      <w:r w:rsidRPr="00D45041">
        <w:rPr>
          <w:rFonts w:hint="cs"/>
          <w:b/>
          <w:bCs/>
          <w:rtl/>
          <w:lang w:bidi="ar-JO"/>
        </w:rPr>
        <w:t>الاساسي</w:t>
      </w:r>
      <w:r w:rsidRPr="00D45041">
        <w:rPr>
          <w:b/>
          <w:bCs/>
          <w:rtl/>
          <w:lang w:bidi="ar-JO"/>
        </w:rPr>
        <w:t xml:space="preserve"> </w:t>
      </w:r>
    </w:p>
    <w:tbl>
      <w:tblPr>
        <w:bidiVisual/>
        <w:tblW w:w="14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1"/>
        <w:gridCol w:w="3638"/>
        <w:gridCol w:w="4683"/>
        <w:gridCol w:w="1843"/>
      </w:tblGrid>
      <w:tr w:rsidR="00807FBE" w:rsidRPr="00A27B75" w:rsidTr="00F66148">
        <w:trPr>
          <w:trHeight w:val="488"/>
        </w:trPr>
        <w:tc>
          <w:tcPr>
            <w:tcW w:w="4491" w:type="dxa"/>
            <w:shd w:val="clear" w:color="auto" w:fill="BFBFBF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للشهر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الاول</w:t>
            </w:r>
          </w:p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</w:p>
        </w:tc>
        <w:tc>
          <w:tcPr>
            <w:tcW w:w="3638" w:type="dxa"/>
            <w:shd w:val="clear" w:color="auto" w:fill="BFBFBF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المعايير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للشهر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</w:p>
        </w:tc>
        <w:tc>
          <w:tcPr>
            <w:tcW w:w="4683" w:type="dxa"/>
            <w:shd w:val="clear" w:color="auto" w:fill="BFBFBF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المعاييرللشهر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كلمعيار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علامات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(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اداء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+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  <w:tc>
          <w:tcPr>
            <w:tcW w:w="1843" w:type="dxa"/>
            <w:shd w:val="clear" w:color="auto" w:fill="BFBFBF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الشهر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الرابع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(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</w:tr>
      <w:tr w:rsidR="00807FBE" w:rsidRPr="00A27B75" w:rsidTr="00F66148">
        <w:trPr>
          <w:trHeight w:val="261"/>
        </w:trPr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يذكر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مكونات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الاعداد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3-10</w:t>
            </w:r>
          </w:p>
        </w:tc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يجد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العدد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المفقود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في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جملة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طرح</w:t>
            </w:r>
          </w:p>
        </w:tc>
        <w:tc>
          <w:tcPr>
            <w:tcW w:w="46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>
              <w:rPr>
                <w:b/>
                <w:bCs/>
                <w:color w:val="000000"/>
                <w:rtl/>
                <w:lang w:bidi="ar-JO"/>
              </w:rPr>
              <w:t xml:space="preserve">1-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سمي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اشكال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ثنائية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الابعاد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حسب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عدد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الاضلاع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والرؤوس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25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</w:p>
        </w:tc>
      </w:tr>
      <w:tr w:rsidR="00807FBE" w:rsidRPr="00A27B75" w:rsidTr="00F66148">
        <w:trPr>
          <w:trHeight w:val="147"/>
        </w:trPr>
        <w:tc>
          <w:tcPr>
            <w:tcW w:w="4491" w:type="dxa"/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يجد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مكونات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الاعداد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ضمن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20</w:t>
            </w:r>
          </w:p>
        </w:tc>
        <w:tc>
          <w:tcPr>
            <w:tcW w:w="3638" w:type="dxa"/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2-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يطرح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عددين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باستخدام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طريقة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الفرق</w:t>
            </w:r>
          </w:p>
        </w:tc>
        <w:tc>
          <w:tcPr>
            <w:tcW w:w="4683" w:type="dxa"/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2-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يرسم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اشكال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ثنائية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الابعاد</w:t>
            </w:r>
          </w:p>
        </w:tc>
        <w:tc>
          <w:tcPr>
            <w:tcW w:w="1843" w:type="dxa"/>
            <w:vMerge/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 w:rsidTr="00F66148">
        <w:trPr>
          <w:trHeight w:val="147"/>
        </w:trPr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يجمع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ويطرح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عدد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مكون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منزلة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عدد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مكون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منزلتين</w:t>
            </w:r>
          </w:p>
        </w:tc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يجمع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عددين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منزلتين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دون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اعادة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تجميع</w:t>
            </w:r>
          </w:p>
        </w:tc>
        <w:tc>
          <w:tcPr>
            <w:tcW w:w="468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الامتحان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 15 </w:t>
            </w:r>
            <w:r w:rsidRPr="00A27B75">
              <w:rPr>
                <w:rFonts w:hint="cs"/>
                <w:b/>
                <w:bCs/>
                <w:color w:val="000000"/>
                <w:rtl/>
                <w:lang w:bidi="ar-JO"/>
              </w:rPr>
              <w:t>علامة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 w:rsidTr="00F66148">
        <w:trPr>
          <w:trHeight w:val="147"/>
        </w:trPr>
        <w:tc>
          <w:tcPr>
            <w:tcW w:w="4491" w:type="dxa"/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4-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يجمع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عددين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مكونيين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منزلتين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باستخدام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التجزئة</w:t>
            </w:r>
          </w:p>
        </w:tc>
        <w:tc>
          <w:tcPr>
            <w:tcW w:w="3638" w:type="dxa"/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4-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يطرح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عددين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منزلتين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دون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اعادة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تجميع</w:t>
            </w:r>
          </w:p>
        </w:tc>
        <w:tc>
          <w:tcPr>
            <w:tcW w:w="4683" w:type="dxa"/>
            <w:vMerge/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  <w:tr w:rsidR="00807FBE" w:rsidRPr="00A27B75" w:rsidTr="00F66148">
        <w:trPr>
          <w:trHeight w:val="147"/>
        </w:trPr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 xml:space="preserve">5-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يجد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العدد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المفقود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في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جملة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جمع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باستخدام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مكونات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الاعداد</w:t>
            </w:r>
          </w:p>
        </w:tc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  <w:r w:rsidRPr="00A27B75">
              <w:rPr>
                <w:b/>
                <w:bCs/>
                <w:color w:val="000000"/>
                <w:rtl/>
                <w:lang w:bidi="ar-JO"/>
              </w:rPr>
              <w:t>5-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يحل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مسائل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على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الجمع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والطرح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ضمن</w:t>
            </w:r>
            <w:r>
              <w:rPr>
                <w:b/>
                <w:bCs/>
                <w:color w:val="000000"/>
                <w:rtl/>
                <w:lang w:bidi="ar-JO"/>
              </w:rPr>
              <w:t xml:space="preserve"> 100</w:t>
            </w:r>
          </w:p>
        </w:tc>
        <w:tc>
          <w:tcPr>
            <w:tcW w:w="468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FBE" w:rsidRPr="00A27B75" w:rsidRDefault="00807FBE" w:rsidP="00F66148">
            <w:pPr>
              <w:spacing w:after="0" w:line="240" w:lineRule="auto"/>
              <w:rPr>
                <w:b/>
                <w:bCs/>
                <w:color w:val="000000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321"/>
        <w:bidiVisual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511"/>
        <w:gridCol w:w="543"/>
        <w:gridCol w:w="445"/>
        <w:gridCol w:w="593"/>
        <w:gridCol w:w="593"/>
        <w:gridCol w:w="1039"/>
        <w:gridCol w:w="593"/>
        <w:gridCol w:w="593"/>
        <w:gridCol w:w="445"/>
        <w:gridCol w:w="593"/>
        <w:gridCol w:w="593"/>
        <w:gridCol w:w="1090"/>
        <w:gridCol w:w="592"/>
        <w:gridCol w:w="593"/>
        <w:gridCol w:w="1087"/>
        <w:gridCol w:w="1062"/>
        <w:gridCol w:w="1369"/>
        <w:gridCol w:w="850"/>
      </w:tblGrid>
      <w:tr w:rsidR="00807FBE" w:rsidRPr="00A27B75" w:rsidTr="00F66148">
        <w:trPr>
          <w:trHeight w:val="273"/>
        </w:trPr>
        <w:tc>
          <w:tcPr>
            <w:tcW w:w="2430" w:type="dxa"/>
            <w:vMerge w:val="restart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اسم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الطالب</w:t>
            </w:r>
          </w:p>
        </w:tc>
        <w:tc>
          <w:tcPr>
            <w:tcW w:w="3724" w:type="dxa"/>
            <w:gridSpan w:val="6"/>
            <w:shd w:val="clear" w:color="auto" w:fill="D9D9D9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3907" w:type="dxa"/>
            <w:gridSpan w:val="6"/>
            <w:shd w:val="clear" w:color="auto" w:fill="D9D9D9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3334" w:type="dxa"/>
            <w:gridSpan w:val="4"/>
            <w:shd w:val="clear" w:color="auto" w:fill="D9D9D9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369" w:type="dxa"/>
            <w:shd w:val="clear" w:color="auto" w:fill="D9D9D9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الشهر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850" w:type="dxa"/>
            <w:shd w:val="clear" w:color="auto" w:fill="D9D9D9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807FBE" w:rsidRPr="00A27B75" w:rsidTr="00F66148">
        <w:trPr>
          <w:trHeight w:val="273"/>
        </w:trPr>
        <w:tc>
          <w:tcPr>
            <w:tcW w:w="2430" w:type="dxa"/>
            <w:vMerge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(25)</w:t>
            </w: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(25)</w:t>
            </w: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 xml:space="preserve">15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علامة</w:t>
            </w: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المجموع</w:t>
            </w:r>
            <w:r w:rsidRPr="00A27B75">
              <w:rPr>
                <w:b/>
                <w:bCs/>
                <w:rtl/>
                <w:lang w:bidi="ar-JO"/>
              </w:rPr>
              <w:t xml:space="preserve"> </w:t>
            </w:r>
          </w:p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b/>
                <w:bCs/>
                <w:rtl/>
                <w:lang w:bidi="ar-JO"/>
              </w:rPr>
              <w:t>(25)</w:t>
            </w: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علامةالامتحانمن</w:t>
            </w:r>
            <w:r w:rsidRPr="00A27B75">
              <w:rPr>
                <w:b/>
                <w:bCs/>
                <w:rtl/>
                <w:lang w:bidi="ar-JO"/>
              </w:rPr>
              <w:t xml:space="preserve"> 25 </w:t>
            </w:r>
            <w:r w:rsidRPr="00A27B75">
              <w:rPr>
                <w:rFonts w:hint="cs"/>
                <w:b/>
                <w:bCs/>
                <w:rtl/>
                <w:lang w:bidi="ar-JO"/>
              </w:rPr>
              <w:t>علامة</w:t>
            </w: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27B75">
              <w:rPr>
                <w:rFonts w:hint="cs"/>
                <w:b/>
                <w:bCs/>
                <w:rtl/>
                <w:lang w:bidi="ar-JO"/>
              </w:rPr>
              <w:t>من</w:t>
            </w:r>
            <w:r w:rsidRPr="00A27B75">
              <w:rPr>
                <w:b/>
                <w:bCs/>
                <w:rtl/>
                <w:lang w:bidi="ar-JO"/>
              </w:rPr>
              <w:t xml:space="preserve"> 100</w:t>
            </w: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42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  <w:tr w:rsidR="00807FBE" w:rsidRPr="00A27B75" w:rsidTr="00F66148">
        <w:trPr>
          <w:trHeight w:val="258"/>
        </w:trPr>
        <w:tc>
          <w:tcPr>
            <w:tcW w:w="243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11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4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3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445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9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593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87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1369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  <w:tc>
          <w:tcPr>
            <w:tcW w:w="850" w:type="dxa"/>
          </w:tcPr>
          <w:p w:rsidR="00807FBE" w:rsidRPr="00A27B75" w:rsidRDefault="00807FBE" w:rsidP="00F66148">
            <w:pPr>
              <w:spacing w:after="0"/>
              <w:rPr>
                <w:b/>
                <w:bCs/>
                <w:lang w:bidi="ar-JO"/>
              </w:rPr>
            </w:pPr>
          </w:p>
        </w:tc>
      </w:tr>
    </w:tbl>
    <w:p w:rsidR="00807FBE" w:rsidRDefault="00807FBE" w:rsidP="00B20371">
      <w:pPr>
        <w:spacing w:after="0"/>
        <w:rPr>
          <w:b/>
          <w:bCs/>
          <w:rtl/>
          <w:lang w:bidi="ar-JO"/>
        </w:rPr>
      </w:pPr>
    </w:p>
    <w:p w:rsidR="00807FBE" w:rsidRDefault="00807FBE" w:rsidP="00B20371">
      <w:pPr>
        <w:spacing w:after="0"/>
        <w:rPr>
          <w:b/>
          <w:bCs/>
          <w:rtl/>
          <w:lang w:bidi="ar-JO"/>
        </w:rPr>
      </w:pPr>
    </w:p>
    <w:p w:rsidR="00807FBE" w:rsidRDefault="00807FBE" w:rsidP="00B20371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807FBE" w:rsidRPr="00B20371" w:rsidRDefault="00807FBE" w:rsidP="00B20371">
      <w:pPr>
        <w:tabs>
          <w:tab w:val="left" w:pos="1253"/>
        </w:tabs>
        <w:rPr>
          <w:lang w:bidi="ar-JO"/>
        </w:rPr>
      </w:pPr>
    </w:p>
    <w:sectPr w:rsidR="00807FBE" w:rsidRPr="00B20371" w:rsidSect="000D645F">
      <w:pgSz w:w="16838" w:h="11906" w:orient="landscape"/>
      <w:pgMar w:top="720" w:right="720" w:bottom="426" w:left="720" w:header="708" w:footer="708" w:gutter="0"/>
      <w:cols w:space="11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581"/>
    <w:rsid w:val="0002017C"/>
    <w:rsid w:val="00046643"/>
    <w:rsid w:val="000609E0"/>
    <w:rsid w:val="000A6943"/>
    <w:rsid w:val="000D645F"/>
    <w:rsid w:val="00170F79"/>
    <w:rsid w:val="00174D83"/>
    <w:rsid w:val="00252C1E"/>
    <w:rsid w:val="0027008D"/>
    <w:rsid w:val="00293EC5"/>
    <w:rsid w:val="002B3F22"/>
    <w:rsid w:val="002B4B53"/>
    <w:rsid w:val="003838AC"/>
    <w:rsid w:val="00393C40"/>
    <w:rsid w:val="003B3558"/>
    <w:rsid w:val="00404432"/>
    <w:rsid w:val="00410AFA"/>
    <w:rsid w:val="00494B25"/>
    <w:rsid w:val="005C3297"/>
    <w:rsid w:val="005E1F60"/>
    <w:rsid w:val="006403B3"/>
    <w:rsid w:val="00660447"/>
    <w:rsid w:val="00694795"/>
    <w:rsid w:val="006A3732"/>
    <w:rsid w:val="006A7745"/>
    <w:rsid w:val="006C5A8D"/>
    <w:rsid w:val="00737100"/>
    <w:rsid w:val="00757BB8"/>
    <w:rsid w:val="007F0162"/>
    <w:rsid w:val="00807FBE"/>
    <w:rsid w:val="00867637"/>
    <w:rsid w:val="008A19B3"/>
    <w:rsid w:val="008A586E"/>
    <w:rsid w:val="008C04C9"/>
    <w:rsid w:val="008D019B"/>
    <w:rsid w:val="00A23B6F"/>
    <w:rsid w:val="00A27B75"/>
    <w:rsid w:val="00A461E3"/>
    <w:rsid w:val="00A61A92"/>
    <w:rsid w:val="00AB1918"/>
    <w:rsid w:val="00AC141D"/>
    <w:rsid w:val="00B20371"/>
    <w:rsid w:val="00B60BCE"/>
    <w:rsid w:val="00B94646"/>
    <w:rsid w:val="00BB66AF"/>
    <w:rsid w:val="00BB797D"/>
    <w:rsid w:val="00BF3FF4"/>
    <w:rsid w:val="00C22C56"/>
    <w:rsid w:val="00C41A01"/>
    <w:rsid w:val="00CF213A"/>
    <w:rsid w:val="00D15CD2"/>
    <w:rsid w:val="00D45041"/>
    <w:rsid w:val="00D91664"/>
    <w:rsid w:val="00D93341"/>
    <w:rsid w:val="00DF5D2D"/>
    <w:rsid w:val="00E044CB"/>
    <w:rsid w:val="00E05C80"/>
    <w:rsid w:val="00F267AF"/>
    <w:rsid w:val="00F66148"/>
    <w:rsid w:val="00FB2581"/>
    <w:rsid w:val="00FC47BC"/>
    <w:rsid w:val="00FE49FF"/>
    <w:rsid w:val="00FF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AF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A92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99"/>
    <w:qFormat/>
    <w:rsid w:val="00D15CD2"/>
    <w:pPr>
      <w:bidi/>
    </w:pPr>
  </w:style>
  <w:style w:type="table" w:styleId="TableGrid">
    <w:name w:val="Table Grid"/>
    <w:basedOn w:val="TableNormal"/>
    <w:uiPriority w:val="99"/>
    <w:rsid w:val="008676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99"/>
    <w:rsid w:val="00867637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489</TotalTime>
  <Pages>6</Pages>
  <Words>845</Words>
  <Characters>4819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acer</cp:lastModifiedBy>
  <cp:revision>20</cp:revision>
  <cp:lastPrinted>2019-10-07T16:03:00Z</cp:lastPrinted>
  <dcterms:created xsi:type="dcterms:W3CDTF">2019-04-27T12:08:00Z</dcterms:created>
  <dcterms:modified xsi:type="dcterms:W3CDTF">2020-03-02T11:21:00Z</dcterms:modified>
</cp:coreProperties>
</file>