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رق" type="tile"/>
    </v:background>
  </w:background>
  <w:body>
    <w:p w:rsidR="00BB41EC" w:rsidRPr="00594460" w:rsidRDefault="00FE4128" w:rsidP="0059446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left:0;text-align:left;margin-left:-31.5pt;margin-top:-18.75pt;width:465.75pt;height:66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" strokecolor="#fabf8f" strokeweight="1pt">
            <v:fill color2="#fbd4b4" focus="100%" type="gradient"/>
            <v:shadow on="t" color="#974706" opacity=".5" offset="1pt"/>
          </v:shape>
        </w:pict>
      </w:r>
      <w:r w:rsidR="001B665E" w:rsidRPr="005944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Class: 6</w:t>
      </w:r>
      <w:r w:rsidR="001B665E" w:rsidRPr="005944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</w:rPr>
        <w:t>th</w:t>
      </w:r>
      <w:r w:rsidR="001B665E" w:rsidRPr="005944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grade</w:t>
      </w:r>
      <w:r w:rsidR="00594460" w:rsidRPr="005944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Unit</w:t>
      </w:r>
      <w:r w:rsidR="001304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:-</w:t>
      </w:r>
      <w:r w:rsidR="00594460" w:rsidRPr="005944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4             First Semester</w:t>
      </w:r>
    </w:p>
    <w:p w:rsidR="008B5B9D" w:rsidRPr="00594460" w:rsidRDefault="00FE4128" w:rsidP="0059446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rtl/>
        </w:rPr>
      </w:pPr>
      <w:r w:rsidRPr="00FE4128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3" o:spid="_x0000_s1029" type="#_x0000_t97" style="position:absolute;left:0;text-align:left;margin-left:168pt;margin-top:28.05pt;width:259.5pt;height:236.6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" fillcolor="#d99594" strokecolor="#d99594" strokeweight="1pt">
            <v:fill color2="#f2dbdb" angle="135" focus="50%" type="gradient"/>
            <v:shadow on="t" color="#622423" opacity=".5" offset="1pt"/>
            <v:textbox style="layout-flow:vertical-ideographic"/>
          </v:shape>
        </w:pict>
      </w:r>
      <w:r w:rsidR="008B5B9D" w:rsidRPr="005944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Comparatives </w:t>
      </w:r>
      <w:r w:rsidR="008B5B9D" w:rsidRPr="00594460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rtl/>
        </w:rPr>
        <w:t>المقارنة</w:t>
      </w:r>
    </w:p>
    <w:tbl>
      <w:tblPr>
        <w:tblW w:w="4450" w:type="pct"/>
        <w:jc w:val="center"/>
        <w:tblCellMar>
          <w:left w:w="0" w:type="dxa"/>
          <w:right w:w="0" w:type="dxa"/>
        </w:tblCellMar>
        <w:tblLook w:val="04A0"/>
      </w:tblPr>
      <w:tblGrid>
        <w:gridCol w:w="3696"/>
        <w:gridCol w:w="3696"/>
      </w:tblGrid>
      <w:tr w:rsidR="008B5B9D" w:rsidRPr="00162A88" w:rsidTr="008B5B9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B9D" w:rsidRPr="008B5B9D" w:rsidRDefault="008B5B9D" w:rsidP="00994B1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B9D" w:rsidRPr="008B5B9D" w:rsidRDefault="008B5B9D" w:rsidP="008B5B9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8B5B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..........as .............as..........(</w:t>
            </w: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B5B9D" w:rsidRPr="008B5B9D" w:rsidRDefault="008B5B9D" w:rsidP="008B5B9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9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MA"/>
              </w:rPr>
              <w:t>نستخدم هذه الصيغة إذا كان الشيئان أو الشخصان المراد مقارنتهما في نفس المستوى   مثلا</w:t>
            </w:r>
          </w:p>
          <w:p w:rsidR="008B5B9D" w:rsidRPr="008B5B9D" w:rsidRDefault="008B5B9D" w:rsidP="008B5B9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9D">
              <w:rPr>
                <w:rFonts w:ascii="Times New Roman" w:eastAsia="Times New Roman" w:hAnsi="Times New Roman" w:cs="Times New Roman" w:hint="cs"/>
                <w:sz w:val="28"/>
                <w:szCs w:val="28"/>
                <w:lang w:bidi="ar-MA"/>
              </w:rPr>
              <w:t xml:space="preserve">   </w:t>
            </w: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Ali is </w:t>
            </w:r>
            <w:r w:rsidRPr="008B5B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as</w:t>
            </w: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tall </w:t>
            </w:r>
            <w:r w:rsidRPr="008B5B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as</w:t>
            </w: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Ahmed</w:t>
            </w:r>
            <w:r w:rsidRPr="008B5B9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MA"/>
              </w:rPr>
              <w:t xml:space="preserve">علي و أحمد يتساويان في الطول </w:t>
            </w:r>
          </w:p>
          <w:p w:rsidR="008B5B9D" w:rsidRPr="008B5B9D" w:rsidRDefault="008B5B9D" w:rsidP="008B5B9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Fatima is </w:t>
            </w:r>
            <w:r w:rsidRPr="008B5B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as</w:t>
            </w: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beautiful </w:t>
            </w:r>
            <w:r w:rsidRPr="008B5B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as</w:t>
            </w: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her sister </w:t>
            </w:r>
            <w:r w:rsidRPr="008B5B9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MA"/>
              </w:rPr>
              <w:t>فاطمة و أختها عندهما نفس الجمال</w:t>
            </w:r>
          </w:p>
          <w:p w:rsidR="008B5B9D" w:rsidRPr="008B5B9D" w:rsidRDefault="008B5B9D" w:rsidP="008B5B9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think that tennis is </w:t>
            </w:r>
            <w:r w:rsidRPr="008B5B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as</w:t>
            </w: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exciting </w:t>
            </w:r>
            <w:r w:rsidRPr="008B5B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as</w:t>
            </w:r>
            <w:r w:rsidRPr="008B5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football</w:t>
            </w:r>
            <w:r w:rsidRPr="008B5B9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MA"/>
              </w:rPr>
              <w:t xml:space="preserve">أعتقد بأن التنس و كرة القدم لهما نفس </w:t>
            </w:r>
            <w:proofErr w:type="spellStart"/>
            <w:r w:rsidRPr="008B5B9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MA"/>
              </w:rPr>
              <w:t>الإثار</w:t>
            </w:r>
            <w:proofErr w:type="spellEnd"/>
          </w:p>
        </w:tc>
      </w:tr>
      <w:tr w:rsidR="00594460" w:rsidRPr="00162A88" w:rsidTr="008B5B9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460" w:rsidRDefault="00594460" w:rsidP="008B5B9D">
            <w:pPr>
              <w:bidi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460" w:rsidRPr="008B5B9D" w:rsidRDefault="00FE4128" w:rsidP="00594460">
            <w:pPr>
              <w:bidi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AutoShape 4" o:spid="_x0000_s1028" type="#_x0000_t176" style="position:absolute;left:0;text-align:left;margin-left:-30.7pt;margin-top:10.35pt;width:458.95pt;height:316.4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" strokecolor="#fabf8f" strokeweight="1pt">
                  <v:fill color2="#fbd4b4" focus="100%" type="gradient"/>
                  <v:shadow on="t" color="#974706" opacity=".5" offset="1pt"/>
                </v:shape>
              </w:pi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460" w:rsidRPr="008B5B9D" w:rsidRDefault="00594460" w:rsidP="008B5B9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99"/>
          <w:sz w:val="24"/>
          <w:szCs w:val="24"/>
        </w:rPr>
      </w:pPr>
      <w:r w:rsidRPr="008B5B9D">
        <w:rPr>
          <w:rFonts w:ascii="Times New Roman" w:eastAsia="Times New Roman" w:hAnsi="Times New Roman" w:cs="Times New Roman"/>
          <w:color w:val="333399"/>
          <w:sz w:val="36"/>
          <w:szCs w:val="36"/>
          <w:u w:val="single"/>
        </w:rPr>
        <w:t> </w:t>
      </w:r>
      <w:r w:rsidRPr="008B5B9D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>......</w:t>
      </w:r>
      <w:proofErr w:type="spellStart"/>
      <w:r w:rsidRPr="008B5B9D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>er</w:t>
      </w:r>
      <w:proofErr w:type="spellEnd"/>
      <w:r w:rsidRPr="008B5B9D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 xml:space="preserve"> than....(</w:t>
      </w:r>
      <w:r w:rsidRPr="008B5B9D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t>.</w:t>
      </w:r>
      <w:r w:rsidRPr="008B5B9D">
        <w:rPr>
          <w:rFonts w:ascii="Times New Roman" w:eastAsia="Times New Roman" w:hAnsi="Times New Roman" w:cs="Times New Roman"/>
          <w:color w:val="333399"/>
          <w:sz w:val="36"/>
          <w:szCs w:val="36"/>
          <w:u w:val="single"/>
        </w:rPr>
        <w:t>2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99"/>
          <w:sz w:val="24"/>
          <w:szCs w:val="24"/>
        </w:rPr>
      </w:pP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>نستخدم هذه الصيغة إذا كان الشيئان أو الشخصان المراد مقارنتهما يختلفان.   مثلا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99"/>
          <w:sz w:val="24"/>
          <w:szCs w:val="24"/>
        </w:rPr>
      </w:pP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 xml:space="preserve">Khalid is </w:t>
      </w:r>
      <w:proofErr w:type="spellStart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tall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erthan</w:t>
      </w:r>
      <w:proofErr w:type="spellEnd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 xml:space="preserve"> </w:t>
      </w:r>
      <w:proofErr w:type="spellStart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Karim</w:t>
      </w:r>
      <w:proofErr w:type="spellEnd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 xml:space="preserve">. </w:t>
      </w: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>خالد أطول من كريم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99"/>
          <w:sz w:val="24"/>
          <w:szCs w:val="24"/>
        </w:rPr>
      </w:pPr>
      <w:proofErr w:type="spellStart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Karim</w:t>
      </w:r>
      <w:proofErr w:type="spellEnd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 xml:space="preserve"> is strong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er than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 xml:space="preserve"> Khalid. </w:t>
      </w: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>كريم أقوى من خالد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99"/>
          <w:sz w:val="24"/>
          <w:szCs w:val="24"/>
        </w:rPr>
      </w:pP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The plane is quick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er than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 xml:space="preserve"> the train. </w:t>
      </w: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>الطائرة أسرع من القطار</w:t>
      </w:r>
    </w:p>
    <w:p w:rsidR="008B5B9D" w:rsidRPr="008B5B9D" w:rsidRDefault="008B5B9D" w:rsidP="008B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99"/>
          <w:sz w:val="24"/>
          <w:szCs w:val="24"/>
        </w:rPr>
      </w:pP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 xml:space="preserve">هناك </w:t>
      </w:r>
      <w:proofErr w:type="spellStart"/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>إستثناء</w:t>
      </w:r>
      <w:proofErr w:type="spellEnd"/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 xml:space="preserve">  : كلمة  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good</w:t>
      </w: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 xml:space="preserve">"جيد" و كلمة 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bad</w:t>
      </w: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 xml:space="preserve">"سيء" </w:t>
      </w:r>
      <w:proofErr w:type="spellStart"/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>لاتخضعان</w:t>
      </w:r>
      <w:proofErr w:type="spellEnd"/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 xml:space="preserve"> لهذه القاعدة</w:t>
      </w:r>
    </w:p>
    <w:tbl>
      <w:tblPr>
        <w:tblW w:w="1355" w:type="pct"/>
        <w:jc w:val="center"/>
        <w:tblInd w:w="-9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</w:tblGrid>
      <w:tr w:rsidR="008B5B9D" w:rsidRPr="00162A88" w:rsidTr="00994B13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B5B9D" w:rsidRPr="008B5B9D" w:rsidRDefault="008B5B9D" w:rsidP="008B5B9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good-------better  </w:t>
            </w:r>
          </w:p>
          <w:p w:rsidR="008B5B9D" w:rsidRPr="008B5B9D" w:rsidRDefault="008B5B9D" w:rsidP="008B5B9D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9D">
              <w:rPr>
                <w:rFonts w:ascii="Times New Roman" w:eastAsia="Times New Roman" w:hAnsi="Times New Roman" w:cs="Times New Roman"/>
                <w:sz w:val="24"/>
                <w:szCs w:val="24"/>
              </w:rPr>
              <w:t>bad--------worse</w:t>
            </w:r>
          </w:p>
        </w:tc>
      </w:tr>
    </w:tbl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99"/>
          <w:sz w:val="24"/>
          <w:szCs w:val="24"/>
          <w:rtl/>
        </w:rPr>
      </w:pPr>
      <w:r w:rsidRPr="008B5B9D">
        <w:rPr>
          <w:rFonts w:ascii="Times New Roman" w:eastAsia="Times New Roman" w:hAnsi="Times New Roman" w:cs="Times New Roman"/>
          <w:color w:val="333399"/>
          <w:sz w:val="24"/>
          <w:szCs w:val="24"/>
        </w:rPr>
        <w:t> </w:t>
      </w: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>أعتقد أن القهوة أفضل من الشاي</w:t>
      </w: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lang w:bidi="ar-MA"/>
        </w:rPr>
        <w:t xml:space="preserve">  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 xml:space="preserve">I </w:t>
      </w:r>
      <w:proofErr w:type="spellStart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>think</w:t>
      </w:r>
      <w:proofErr w:type="spellEnd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 xml:space="preserve"> th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a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 xml:space="preserve">t coffee </w:t>
      </w:r>
      <w:proofErr w:type="spellStart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>is</w:t>
      </w:r>
      <w:proofErr w:type="spellEnd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 xml:space="preserve"> </w:t>
      </w:r>
      <w:proofErr w:type="spellStart"/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>better</w:t>
      </w:r>
      <w:proofErr w:type="spellEnd"/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 xml:space="preserve"> th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a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>n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 xml:space="preserve"> te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a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99"/>
          <w:sz w:val="24"/>
          <w:szCs w:val="24"/>
        </w:rPr>
      </w:pPr>
      <w:r w:rsidRPr="008B5B9D">
        <w:rPr>
          <w:rFonts w:ascii="Times New Roman" w:eastAsia="Times New Roman" w:hAnsi="Times New Roman" w:cs="Times New Roman"/>
          <w:color w:val="333399"/>
          <w:sz w:val="24"/>
          <w:szCs w:val="24"/>
        </w:rPr>
        <w:t> </w:t>
      </w: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rtl/>
          <w:lang w:bidi="ar-MA"/>
        </w:rPr>
        <w:t>في اعتقادي السجائر أسوأ من الكحول</w:t>
      </w:r>
      <w:r w:rsidRPr="008B5B9D">
        <w:rPr>
          <w:rFonts w:ascii="Times New Roman" w:eastAsia="Times New Roman" w:hAnsi="Times New Roman" w:cs="Times New Roman" w:hint="cs"/>
          <w:color w:val="333399"/>
          <w:sz w:val="27"/>
          <w:szCs w:val="27"/>
          <w:lang w:bidi="ar-MA"/>
        </w:rPr>
        <w:t xml:space="preserve">   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 xml:space="preserve">In 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m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 xml:space="preserve">y opinion </w:t>
      </w:r>
      <w:proofErr w:type="spellStart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>cig</w:t>
      </w:r>
      <w:proofErr w:type="spellEnd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a</w:t>
      </w:r>
      <w:proofErr w:type="spellStart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>rettes</w:t>
      </w:r>
      <w:proofErr w:type="spellEnd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 xml:space="preserve"> 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a</w:t>
      </w:r>
      <w:proofErr w:type="spellStart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>re</w:t>
      </w:r>
      <w:proofErr w:type="spellEnd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 xml:space="preserve"> 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w</w:t>
      </w:r>
      <w:proofErr w:type="spellStart"/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>orse</w:t>
      </w:r>
      <w:proofErr w:type="spellEnd"/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 xml:space="preserve"> th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a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>n</w:t>
      </w:r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</w:rPr>
        <w:t>a</w:t>
      </w:r>
      <w:proofErr w:type="spellStart"/>
      <w:r w:rsidRPr="008B5B9D">
        <w:rPr>
          <w:rFonts w:ascii="Times New Roman" w:eastAsia="Times New Roman" w:hAnsi="Times New Roman" w:cs="Times New Roman"/>
          <w:color w:val="333399"/>
          <w:sz w:val="27"/>
          <w:szCs w:val="27"/>
          <w:lang w:val="fr-FR"/>
        </w:rPr>
        <w:t>lcohol</w:t>
      </w:r>
      <w:proofErr w:type="spellEnd"/>
    </w:p>
    <w:p w:rsidR="008B5B9D" w:rsidRPr="008B5B9D" w:rsidRDefault="008B5B9D" w:rsidP="008B5B9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 w:hint="cs"/>
          <w:color w:val="333399"/>
          <w:sz w:val="24"/>
          <w:szCs w:val="24"/>
          <w:rtl/>
          <w:lang w:bidi="ar-JO"/>
        </w:rPr>
      </w:pPr>
      <w:r w:rsidRPr="008B5B9D">
        <w:rPr>
          <w:rFonts w:ascii="Times New Roman" w:eastAsia="Times New Roman" w:hAnsi="Times New Roman" w:cs="Times New Roman"/>
          <w:color w:val="333399"/>
          <w:sz w:val="24"/>
          <w:szCs w:val="24"/>
          <w:rtl/>
        </w:rPr>
        <w:t xml:space="preserve">  </w:t>
      </w:r>
    </w:p>
    <w:p w:rsidR="005D4F06" w:rsidRPr="008B5B9D" w:rsidRDefault="00FE4128" w:rsidP="005D4F0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E4128"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rtl/>
        </w:rPr>
        <w:lastRenderedPageBreak/>
        <w:pict>
          <v:shape id="AutoShape 7" o:spid="_x0000_s1027" type="#_x0000_t176" style="position:absolute;left:0;text-align:left;margin-left:-11.25pt;margin-top:-17.25pt;width:461.25pt;height:598.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" fillcolor="#fabf8f" strokecolor="#fabf8f" strokeweight="1pt">
            <v:fill color2="#fde9d9" angle="135" focus="50%" type="gradient"/>
            <v:shadow on="t" color="#974706" opacity=".5" offset="1pt"/>
          </v:shape>
        </w:pict>
      </w:r>
      <w:r w:rsidR="005D4F06" w:rsidRPr="008B5B9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......</w:t>
      </w:r>
      <w:r w:rsidR="005D4F06" w:rsidRPr="008B5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more</w:t>
      </w:r>
      <w:r w:rsidR="005D4F06" w:rsidRPr="008B5B9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........than......</w:t>
      </w:r>
      <w:r w:rsidR="005D4F06" w:rsidRPr="008B5B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4F06" w:rsidRPr="008B5B9D">
        <w:rPr>
          <w:rFonts w:ascii="Times New Roman" w:eastAsia="Times New Roman" w:hAnsi="Times New Roman" w:cs="Times New Roman"/>
          <w:sz w:val="28"/>
          <w:szCs w:val="28"/>
          <w:u w:val="single"/>
        </w:rPr>
        <w:t>(3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B9D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 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(adjective)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نستخدم هذه الصيغة إذا كان الشيئان أو الشخصان المراد مقارنتهما يختلفان</w:t>
      </w:r>
      <w:r w:rsidRPr="008B5B9D">
        <w:rPr>
          <w:rFonts w:ascii="Times New Roman" w:eastAsia="Times New Roman" w:hAnsi="Times New Roman" w:cs="Times New Roman" w:hint="cs"/>
          <w:sz w:val="28"/>
          <w:szCs w:val="28"/>
        </w:rPr>
        <w:t>.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مع فرق بسيط هو تركيبة الصفة</w:t>
      </w:r>
      <w:r w:rsidRPr="008B5B9D">
        <w:rPr>
          <w:rFonts w:ascii="Times New Roman" w:eastAsia="Times New Roman" w:hAnsi="Times New Roman" w:cs="Times New Roman" w:hint="cs"/>
          <w:sz w:val="28"/>
          <w:szCs w:val="28"/>
        </w:rPr>
        <w:t> 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B9D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 </w:t>
      </w:r>
      <w:r w:rsidRPr="008B5B9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  <w:proofErr w:type="spellStart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أوأجزاء</w:t>
      </w:r>
      <w:proofErr w:type="spellEnd"/>
      <w:r w:rsidRPr="008B5B9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syllables</w:t>
      </w:r>
      <w:proofErr w:type="spellStart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إذاحللنا</w:t>
      </w:r>
      <w:proofErr w:type="spellEnd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 xml:space="preserve"> الكلمات في اللغة الإنجليزية نجد أنها مقسمة إلى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  </w:t>
      </w:r>
      <w:r w:rsidRPr="008B5B9D">
        <w:rPr>
          <w:rFonts w:ascii="Times New Roman" w:eastAsia="Times New Roman" w:hAnsi="Times New Roman" w:cs="Times New Roman"/>
          <w:sz w:val="28"/>
          <w:szCs w:val="28"/>
        </w:rPr>
        <w:t>tall  , big  , small , nice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 xml:space="preserve">بعض </w:t>
      </w:r>
      <w:proofErr w:type="spellStart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الكلملت</w:t>
      </w:r>
      <w:proofErr w:type="spellEnd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 xml:space="preserve"> تتكون من جزء واحد مثل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B9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pretty (pre-</w:t>
      </w:r>
      <w:proofErr w:type="spellStart"/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tty</w:t>
      </w:r>
      <w:proofErr w:type="spellEnd"/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) ; tidy (</w:t>
      </w:r>
      <w:proofErr w:type="spellStart"/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ti-dy</w:t>
      </w:r>
      <w:proofErr w:type="spellEnd"/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) : 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 xml:space="preserve">بعض </w:t>
      </w:r>
      <w:proofErr w:type="spellStart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الكلملت</w:t>
      </w:r>
      <w:proofErr w:type="spellEnd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 xml:space="preserve"> تتكون </w:t>
      </w:r>
      <w:proofErr w:type="spellStart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من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MA"/>
        </w:rPr>
        <w:t>جزئين</w:t>
      </w:r>
      <w:proofErr w:type="spellEnd"/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 xml:space="preserve"> . 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مثل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         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B9D">
        <w:rPr>
          <w:rFonts w:ascii="Times New Roman" w:eastAsia="Times New Roman" w:hAnsi="Times New Roman" w:cs="Times New Roman"/>
          <w:sz w:val="28"/>
          <w:szCs w:val="28"/>
        </w:rPr>
        <w:t>  beautiful (beau-</w:t>
      </w:r>
      <w:proofErr w:type="spellStart"/>
      <w:r w:rsidRPr="008B5B9D">
        <w:rPr>
          <w:rFonts w:ascii="Times New Roman" w:eastAsia="Times New Roman" w:hAnsi="Times New Roman" w:cs="Times New Roman"/>
          <w:sz w:val="28"/>
          <w:szCs w:val="28"/>
        </w:rPr>
        <w:t>ti</w:t>
      </w:r>
      <w:proofErr w:type="spellEnd"/>
      <w:r w:rsidRPr="008B5B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B5B9D">
        <w:rPr>
          <w:rFonts w:ascii="Times New Roman" w:eastAsia="Times New Roman" w:hAnsi="Times New Roman" w:cs="Times New Roman"/>
          <w:sz w:val="28"/>
          <w:szCs w:val="28"/>
        </w:rPr>
        <w:t>ful</w:t>
      </w:r>
      <w:proofErr w:type="spellEnd"/>
      <w:r w:rsidRPr="008B5B9D">
        <w:rPr>
          <w:rFonts w:ascii="Times New Roman" w:eastAsia="Times New Roman" w:hAnsi="Times New Roman" w:cs="Times New Roman"/>
          <w:sz w:val="28"/>
          <w:szCs w:val="28"/>
        </w:rPr>
        <w:t>) ; important (</w:t>
      </w:r>
      <w:proofErr w:type="spellStart"/>
      <w:r w:rsidRPr="008B5B9D">
        <w:rPr>
          <w:rFonts w:ascii="Times New Roman" w:eastAsia="Times New Roman" w:hAnsi="Times New Roman" w:cs="Times New Roman"/>
          <w:sz w:val="28"/>
          <w:szCs w:val="28"/>
        </w:rPr>
        <w:t>im-por-tant</w:t>
      </w:r>
      <w:proofErr w:type="spellEnd"/>
      <w:r w:rsidRPr="008B5B9D">
        <w:rPr>
          <w:rFonts w:ascii="Times New Roman" w:eastAsia="Times New Roman" w:hAnsi="Times New Roman" w:cs="Times New Roman"/>
          <w:sz w:val="28"/>
          <w:szCs w:val="28"/>
        </w:rPr>
        <w:t>); exciting(ex-</w:t>
      </w:r>
      <w:proofErr w:type="spellStart"/>
      <w:r w:rsidRPr="008B5B9D">
        <w:rPr>
          <w:rFonts w:ascii="Times New Roman" w:eastAsia="Times New Roman" w:hAnsi="Times New Roman" w:cs="Times New Roman"/>
          <w:sz w:val="28"/>
          <w:szCs w:val="28"/>
        </w:rPr>
        <w:t>ci</w:t>
      </w:r>
      <w:proofErr w:type="spellEnd"/>
      <w:r w:rsidRPr="008B5B9D">
        <w:rPr>
          <w:rFonts w:ascii="Times New Roman" w:eastAsia="Times New Roman" w:hAnsi="Times New Roman" w:cs="Times New Roman"/>
          <w:sz w:val="28"/>
          <w:szCs w:val="28"/>
        </w:rPr>
        <w:t>-ting)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 xml:space="preserve">بعض </w:t>
      </w:r>
      <w:proofErr w:type="spellStart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الكلملت</w:t>
      </w:r>
      <w:proofErr w:type="spellEnd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 xml:space="preserve"> تتكون من 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MA"/>
        </w:rPr>
        <w:t>ثلاثة أجزاء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>.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مثل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B9D">
        <w:rPr>
          <w:rFonts w:ascii="Times New Roman" w:eastAsia="Times New Roman" w:hAnsi="Times New Roman" w:cs="Times New Roman"/>
          <w:sz w:val="28"/>
          <w:szCs w:val="28"/>
        </w:rPr>
        <w:t>    interesting (in-</w:t>
      </w:r>
      <w:proofErr w:type="spellStart"/>
      <w:r w:rsidRPr="008B5B9D">
        <w:rPr>
          <w:rFonts w:ascii="Times New Roman" w:eastAsia="Times New Roman" w:hAnsi="Times New Roman" w:cs="Times New Roman"/>
          <w:sz w:val="28"/>
          <w:szCs w:val="28"/>
        </w:rPr>
        <w:t>ter</w:t>
      </w:r>
      <w:proofErr w:type="spellEnd"/>
      <w:r w:rsidRPr="008B5B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B5B9D"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 w:rsidRPr="008B5B9D">
        <w:rPr>
          <w:rFonts w:ascii="Times New Roman" w:eastAsia="Times New Roman" w:hAnsi="Times New Roman" w:cs="Times New Roman"/>
          <w:sz w:val="28"/>
          <w:szCs w:val="28"/>
        </w:rPr>
        <w:t>-ting)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 xml:space="preserve">بعض الكلمات تتكون </w:t>
      </w:r>
      <w:proofErr w:type="spellStart"/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من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MA"/>
        </w:rPr>
        <w:t>أربعة</w:t>
      </w:r>
      <w:proofErr w:type="spellEnd"/>
      <w:r w:rsidRPr="008B5B9D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MA"/>
        </w:rPr>
        <w:t xml:space="preserve"> </w:t>
      </w:r>
      <w:proofErr w:type="spellStart"/>
      <w:r w:rsidRPr="008B5B9D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MA"/>
        </w:rPr>
        <w:t>أجزاء</w:t>
      </w:r>
      <w:r w:rsidRPr="008B5B9D">
        <w:rPr>
          <w:rFonts w:ascii="Times New Roman" w:eastAsia="Times New Roman" w:hAnsi="Times New Roman" w:cs="Times New Roman" w:hint="cs"/>
          <w:sz w:val="28"/>
          <w:szCs w:val="28"/>
          <w:rtl/>
          <w:lang w:bidi="ar-MA"/>
        </w:rPr>
        <w:t>مثل</w:t>
      </w:r>
      <w:proofErr w:type="spellEnd"/>
      <w:r w:rsidRPr="008B5B9D">
        <w:rPr>
          <w:rFonts w:ascii="Times New Roman" w:eastAsia="Times New Roman" w:hAnsi="Times New Roman" w:cs="Times New Roman" w:hint="cs"/>
          <w:sz w:val="28"/>
          <w:szCs w:val="28"/>
          <w:lang w:bidi="ar-MA"/>
        </w:rPr>
        <w:t xml:space="preserve">  </w:t>
      </w:r>
    </w:p>
    <w:p w:rsidR="008B5B9D" w:rsidRPr="008B5B9D" w:rsidRDefault="008B5B9D" w:rsidP="008B5B9D">
      <w:pPr>
        <w:bidi w:val="0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B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B5B9D" w:rsidRPr="008B5B9D" w:rsidRDefault="008B5B9D" w:rsidP="008B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B9D">
        <w:rPr>
          <w:rFonts w:ascii="Times New Roman" w:eastAsia="Times New Roman" w:hAnsi="Times New Roman" w:cs="Times New Roman" w:hint="cs"/>
          <w:sz w:val="27"/>
          <w:szCs w:val="27"/>
          <w:rtl/>
        </w:rPr>
        <w:t>فإ</w:t>
      </w:r>
      <w:proofErr w:type="spellEnd"/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 xml:space="preserve">ذا كانت الصفة المراد استخدامها للمقارنة تتكون من جزء واحد أو </w:t>
      </w:r>
      <w:proofErr w:type="spellStart"/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>جزئين</w:t>
      </w:r>
      <w:proofErr w:type="spellEnd"/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 xml:space="preserve"> نستخدم صيغة 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  <w:rtl/>
        </w:rPr>
        <w:t>....</w:t>
      </w:r>
      <w:proofErr w:type="spellStart"/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er</w:t>
      </w:r>
      <w:proofErr w:type="spellEnd"/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than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>كما رأينا أعلاه.</w:t>
      </w:r>
    </w:p>
    <w:p w:rsidR="008B5B9D" w:rsidRPr="008B5B9D" w:rsidRDefault="008B5B9D" w:rsidP="008B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5B9D">
        <w:rPr>
          <w:rFonts w:ascii="Times New Roman" w:eastAsia="Times New Roman" w:hAnsi="Times New Roman" w:cs="Times New Roman" w:hint="cs"/>
          <w:sz w:val="24"/>
          <w:szCs w:val="24"/>
          <w:rtl/>
          <w:lang w:bidi="ar-MA"/>
        </w:rPr>
        <w:t> 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 xml:space="preserve">أما إذا كانت الصفة المراد استخدامها مكونة من ثلاثة أجزاء فما فوق، فنستخدم 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  <w:rtl/>
        </w:rPr>
        <w:t>....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more...than</w:t>
      </w:r>
      <w:r w:rsidRPr="008B5B9D">
        <w:rPr>
          <w:rFonts w:ascii="Times New Roman" w:eastAsia="Times New Roman" w:hAnsi="Times New Roman" w:cs="Times New Roman"/>
          <w:sz w:val="27"/>
          <w:szCs w:val="27"/>
          <w:rtl/>
        </w:rPr>
        <w:t>...</w:t>
      </w:r>
    </w:p>
    <w:p w:rsidR="008B5B9D" w:rsidRPr="008B5B9D" w:rsidRDefault="008B5B9D" w:rsidP="008B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5B9D">
        <w:rPr>
          <w:rFonts w:ascii="Times New Roman" w:eastAsia="Times New Roman" w:hAnsi="Times New Roman" w:cs="Times New Roman" w:hint="cs"/>
          <w:sz w:val="27"/>
          <w:szCs w:val="27"/>
          <w:rtl/>
        </w:rPr>
        <w:t>مثلا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>: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</w:rPr>
        <w:t xml:space="preserve"> كلمة 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 xml:space="preserve">"طويل" </w:t>
      </w:r>
      <w:r w:rsidRPr="008B5B9D">
        <w:rPr>
          <w:rFonts w:ascii="Times New Roman" w:eastAsia="Times New Roman" w:hAnsi="Times New Roman" w:cs="Times New Roman"/>
          <w:sz w:val="27"/>
          <w:szCs w:val="27"/>
        </w:rPr>
        <w:t>tall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</w:rPr>
        <w:t>مكونة من جزء واحد. إ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 xml:space="preserve">ذا ما استخدمناها للمقارنة في جملة 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</w:rPr>
        <w:t>نقول:</w:t>
      </w:r>
    </w:p>
    <w:p w:rsidR="008B5B9D" w:rsidRPr="008B5B9D" w:rsidRDefault="008B5B9D" w:rsidP="008B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5B9D">
        <w:rPr>
          <w:rFonts w:ascii="Times New Roman" w:eastAsia="Times New Roman" w:hAnsi="Times New Roman" w:cs="Times New Roman"/>
          <w:sz w:val="27"/>
          <w:szCs w:val="27"/>
        </w:rPr>
        <w:t>Ali is tall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er </w:t>
      </w:r>
      <w:proofErr w:type="spellStart"/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than</w:t>
      </w:r>
      <w:r w:rsidRPr="008B5B9D">
        <w:rPr>
          <w:rFonts w:ascii="Times New Roman" w:eastAsia="Times New Roman" w:hAnsi="Times New Roman" w:cs="Times New Roman"/>
          <w:sz w:val="27"/>
          <w:szCs w:val="27"/>
        </w:rPr>
        <w:t>his</w:t>
      </w:r>
      <w:proofErr w:type="spellEnd"/>
      <w:r w:rsidRPr="008B5B9D">
        <w:rPr>
          <w:rFonts w:ascii="Times New Roman" w:eastAsia="Times New Roman" w:hAnsi="Times New Roman" w:cs="Times New Roman"/>
          <w:sz w:val="27"/>
          <w:szCs w:val="27"/>
        </w:rPr>
        <w:t xml:space="preserve"> sister</w:t>
      </w:r>
      <w:r w:rsidRPr="008B5B9D">
        <w:rPr>
          <w:rFonts w:ascii="Times New Roman" w:eastAsia="Times New Roman" w:hAnsi="Times New Roman" w:cs="Times New Roman"/>
          <w:sz w:val="27"/>
          <w:szCs w:val="27"/>
          <w:rtl/>
        </w:rPr>
        <w:t xml:space="preserve">  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</w:rPr>
        <w:t>علي أطول من أخته</w:t>
      </w:r>
    </w:p>
    <w:p w:rsidR="008B5B9D" w:rsidRPr="008B5B9D" w:rsidRDefault="008B5B9D" w:rsidP="0068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5B9D">
        <w:rPr>
          <w:rFonts w:ascii="Times New Roman" w:eastAsia="Times New Roman" w:hAnsi="Times New Roman" w:cs="Times New Roman" w:hint="cs"/>
          <w:sz w:val="27"/>
          <w:szCs w:val="27"/>
          <w:rtl/>
        </w:rPr>
        <w:t xml:space="preserve">أما كلمة 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 xml:space="preserve">" جميل " </w:t>
      </w:r>
      <w:r w:rsidRPr="008B5B9D">
        <w:rPr>
          <w:rFonts w:ascii="Times New Roman" w:eastAsia="Times New Roman" w:hAnsi="Times New Roman" w:cs="Times New Roman"/>
          <w:sz w:val="27"/>
          <w:szCs w:val="27"/>
        </w:rPr>
        <w:t>beau-</w:t>
      </w:r>
      <w:proofErr w:type="spellStart"/>
      <w:r w:rsidRPr="008B5B9D">
        <w:rPr>
          <w:rFonts w:ascii="Times New Roman" w:eastAsia="Times New Roman" w:hAnsi="Times New Roman" w:cs="Times New Roman"/>
          <w:sz w:val="27"/>
          <w:szCs w:val="27"/>
        </w:rPr>
        <w:t>ti</w:t>
      </w:r>
      <w:proofErr w:type="spellEnd"/>
      <w:r w:rsidRPr="008B5B9D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="00827344" w:rsidRPr="008B5B9D">
        <w:rPr>
          <w:rFonts w:ascii="Times New Roman" w:eastAsia="Times New Roman" w:hAnsi="Times New Roman" w:cs="Times New Roman"/>
          <w:sz w:val="27"/>
          <w:szCs w:val="27"/>
        </w:rPr>
        <w:t>ful</w:t>
      </w:r>
      <w:proofErr w:type="spellEnd"/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 xml:space="preserve"> فتتكون من ثلاثة أجزاء.إ ذا ما استخدمناها للمقارنة في جملة 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rtl/>
        </w:rPr>
        <w:t>نقول:</w:t>
      </w:r>
    </w:p>
    <w:p w:rsidR="008B5B9D" w:rsidRPr="008B5B9D" w:rsidRDefault="008B5B9D" w:rsidP="008B5B9D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5B9D">
        <w:rPr>
          <w:rFonts w:ascii="Times New Roman" w:eastAsia="Times New Roman" w:hAnsi="Times New Roman" w:cs="Times New Roman" w:hint="cs"/>
          <w:sz w:val="27"/>
          <w:szCs w:val="27"/>
          <w:rtl/>
          <w:lang w:bidi="ar-MA"/>
        </w:rPr>
        <w:t>سيارتك أجمل من سيارتي</w:t>
      </w:r>
      <w:r w:rsidRPr="008B5B9D">
        <w:rPr>
          <w:rFonts w:ascii="Times New Roman" w:eastAsia="Times New Roman" w:hAnsi="Times New Roman" w:cs="Times New Roman"/>
          <w:sz w:val="27"/>
          <w:szCs w:val="27"/>
        </w:rPr>
        <w:t xml:space="preserve">    </w:t>
      </w:r>
      <w:r w:rsidRPr="008B5B9D">
        <w:rPr>
          <w:rFonts w:ascii="Times New Roman" w:eastAsia="Times New Roman" w:hAnsi="Times New Roman" w:cs="Times New Roman" w:hint="cs"/>
          <w:sz w:val="27"/>
          <w:szCs w:val="27"/>
          <w:lang w:bidi="ar-MA"/>
        </w:rPr>
        <w:t xml:space="preserve">     </w:t>
      </w:r>
      <w:r w:rsidRPr="008B5B9D">
        <w:rPr>
          <w:rFonts w:ascii="Times New Roman" w:eastAsia="Times New Roman" w:hAnsi="Times New Roman" w:cs="Times New Roman"/>
          <w:sz w:val="27"/>
          <w:szCs w:val="27"/>
        </w:rPr>
        <w:t xml:space="preserve">Your </w:t>
      </w:r>
      <w:r w:rsidRPr="008B5B9D">
        <w:rPr>
          <w:rFonts w:ascii="Times New Roman" w:eastAsia="Times New Roman" w:hAnsi="Times New Roman" w:cs="Times New Roman"/>
          <w:b/>
          <w:bCs/>
          <w:sz w:val="27"/>
          <w:szCs w:val="27"/>
        </w:rPr>
        <w:t>car</w:t>
      </w:r>
      <w:r w:rsidRPr="008B5B9D">
        <w:rPr>
          <w:rFonts w:ascii="Times New Roman" w:eastAsia="Times New Roman" w:hAnsi="Times New Roman" w:cs="Times New Roman"/>
          <w:sz w:val="27"/>
          <w:szCs w:val="27"/>
        </w:rPr>
        <w:t xml:space="preserve"> is 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more</w:t>
      </w:r>
      <w:r w:rsidRPr="008B5B9D">
        <w:rPr>
          <w:rFonts w:ascii="Times New Roman" w:eastAsia="Times New Roman" w:hAnsi="Times New Roman" w:cs="Times New Roman"/>
          <w:sz w:val="27"/>
          <w:szCs w:val="27"/>
        </w:rPr>
        <w:t xml:space="preserve"> beautiful </w:t>
      </w:r>
      <w:r w:rsidRPr="008B5B9D">
        <w:rPr>
          <w:rFonts w:ascii="Times New Roman" w:eastAsia="Times New Roman" w:hAnsi="Times New Roman" w:cs="Times New Roman"/>
          <w:color w:val="FF0000"/>
          <w:sz w:val="27"/>
          <w:szCs w:val="27"/>
        </w:rPr>
        <w:t>than</w:t>
      </w:r>
      <w:r w:rsidRPr="008B5B9D">
        <w:rPr>
          <w:rFonts w:ascii="Times New Roman" w:eastAsia="Times New Roman" w:hAnsi="Times New Roman" w:cs="Times New Roman"/>
          <w:sz w:val="27"/>
          <w:szCs w:val="27"/>
        </w:rPr>
        <w:t xml:space="preserve"> my car.</w:t>
      </w:r>
    </w:p>
    <w:sectPr w:rsidR="008B5B9D" w:rsidRPr="008B5B9D" w:rsidSect="00594460">
      <w:pgSz w:w="11906" w:h="16838"/>
      <w:pgMar w:top="1440" w:right="1800" w:bottom="1440" w:left="180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defaultTabStop w:val="720"/>
  <w:characterSpacingControl w:val="doNotCompress"/>
  <w:compat/>
  <w:rsids>
    <w:rsidRoot w:val="00B57645"/>
    <w:rsid w:val="000443C9"/>
    <w:rsid w:val="000A527A"/>
    <w:rsid w:val="000E6713"/>
    <w:rsid w:val="00130460"/>
    <w:rsid w:val="00162A88"/>
    <w:rsid w:val="001B665E"/>
    <w:rsid w:val="003C5C3C"/>
    <w:rsid w:val="004123E6"/>
    <w:rsid w:val="0042667D"/>
    <w:rsid w:val="00594460"/>
    <w:rsid w:val="005D4F06"/>
    <w:rsid w:val="006510C0"/>
    <w:rsid w:val="00685A7E"/>
    <w:rsid w:val="00827344"/>
    <w:rsid w:val="008B5B9D"/>
    <w:rsid w:val="00994B13"/>
    <w:rsid w:val="009B553F"/>
    <w:rsid w:val="00AF0FE1"/>
    <w:rsid w:val="00B57645"/>
    <w:rsid w:val="00BB41EC"/>
    <w:rsid w:val="00BF62D9"/>
    <w:rsid w:val="00CD5D9B"/>
    <w:rsid w:val="00E47654"/>
    <w:rsid w:val="00E828FD"/>
    <w:rsid w:val="00EF2C51"/>
    <w:rsid w:val="00FE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B5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B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60;\&#1582;&#1591;&#1591;%202016\&#1602;&#1608;&#1575;&#1593;&#1583;%20&#1575;&#1604;&#1608;&#1581;&#1583;&#1577;%20&#1575;&#1604;&#1585;&#1575;&#1576;&#1593;&#1577;%20&#1587;&#1575;&#1583;&#158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تقنية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477D-5932-432E-8233-9114CB3B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قواعد الوحدة الرابعة سادس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Updatesofts Forums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MAHMOUD</cp:lastModifiedBy>
  <cp:revision>3</cp:revision>
  <dcterms:created xsi:type="dcterms:W3CDTF">2017-11-10T13:17:00Z</dcterms:created>
  <dcterms:modified xsi:type="dcterms:W3CDTF">2017-11-10T13:17:00Z</dcterms:modified>
</cp:coreProperties>
</file>