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9C" w:rsidRDefault="002D319C" w:rsidP="005629A1">
      <w:pPr>
        <w:tabs>
          <w:tab w:val="left" w:pos="3214"/>
          <w:tab w:val="center" w:pos="6979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2D319C" w:rsidRDefault="002D319C" w:rsidP="005629A1">
      <w:pPr>
        <w:tabs>
          <w:tab w:val="left" w:pos="3214"/>
          <w:tab w:val="center" w:pos="6979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2D319C" w:rsidRPr="0033337A" w:rsidRDefault="002D319C" w:rsidP="000C2A13">
      <w:pPr>
        <w:tabs>
          <w:tab w:val="left" w:pos="3214"/>
          <w:tab w:val="center" w:pos="6979"/>
        </w:tabs>
        <w:jc w:val="center"/>
        <w:outlineLvl w:val="0"/>
        <w:rPr>
          <w:b/>
          <w:bCs/>
          <w:sz w:val="40"/>
          <w:szCs w:val="40"/>
          <w:rtl/>
          <w:lang w:bidi="ar-JO"/>
        </w:rPr>
      </w:pPr>
      <w:r w:rsidRPr="0033337A">
        <w:rPr>
          <w:rFonts w:hint="cs"/>
          <w:b/>
          <w:bCs/>
          <w:sz w:val="40"/>
          <w:szCs w:val="40"/>
          <w:rtl/>
          <w:lang w:bidi="ar-JO"/>
        </w:rPr>
        <w:t>وزارة</w:t>
      </w:r>
      <w:r w:rsidRPr="0033337A">
        <w:rPr>
          <w:b/>
          <w:bCs/>
          <w:sz w:val="40"/>
          <w:szCs w:val="40"/>
          <w:rtl/>
          <w:lang w:bidi="ar-JO"/>
        </w:rPr>
        <w:t xml:space="preserve"> </w:t>
      </w:r>
      <w:r w:rsidRPr="0033337A">
        <w:rPr>
          <w:rFonts w:hint="cs"/>
          <w:b/>
          <w:bCs/>
          <w:sz w:val="40"/>
          <w:szCs w:val="40"/>
          <w:rtl/>
          <w:lang w:bidi="ar-JO"/>
        </w:rPr>
        <w:t>التربية</w:t>
      </w:r>
      <w:r w:rsidRPr="0033337A">
        <w:rPr>
          <w:b/>
          <w:bCs/>
          <w:sz w:val="40"/>
          <w:szCs w:val="40"/>
          <w:rtl/>
          <w:lang w:bidi="ar-JO"/>
        </w:rPr>
        <w:t xml:space="preserve"> </w:t>
      </w:r>
      <w:r w:rsidRPr="0033337A">
        <w:rPr>
          <w:rFonts w:hint="cs"/>
          <w:b/>
          <w:bCs/>
          <w:sz w:val="40"/>
          <w:szCs w:val="40"/>
          <w:rtl/>
          <w:lang w:bidi="ar-JO"/>
        </w:rPr>
        <w:t>والتعليم</w:t>
      </w:r>
      <w:r w:rsidRPr="0033337A">
        <w:rPr>
          <w:b/>
          <w:bCs/>
          <w:sz w:val="40"/>
          <w:szCs w:val="40"/>
          <w:rtl/>
          <w:lang w:bidi="ar-JO"/>
        </w:rPr>
        <w:t xml:space="preserve"> </w:t>
      </w:r>
    </w:p>
    <w:p w:rsidR="002D319C" w:rsidRPr="0033337A" w:rsidRDefault="002D319C" w:rsidP="005629A1">
      <w:pPr>
        <w:tabs>
          <w:tab w:val="left" w:pos="3214"/>
          <w:tab w:val="center" w:pos="6979"/>
        </w:tabs>
        <w:jc w:val="center"/>
        <w:rPr>
          <w:b/>
          <w:bCs/>
          <w:sz w:val="44"/>
          <w:szCs w:val="44"/>
          <w:rtl/>
          <w:lang w:bidi="ar-JO"/>
        </w:rPr>
      </w:pPr>
      <w:r w:rsidRPr="0033337A">
        <w:rPr>
          <w:rFonts w:hint="cs"/>
          <w:b/>
          <w:bCs/>
          <w:sz w:val="44"/>
          <w:szCs w:val="44"/>
          <w:rtl/>
          <w:lang w:bidi="ar-JO"/>
        </w:rPr>
        <w:t>تربية</w:t>
      </w:r>
      <w:r w:rsidRPr="0033337A">
        <w:rPr>
          <w:b/>
          <w:bCs/>
          <w:sz w:val="44"/>
          <w:szCs w:val="44"/>
          <w:rtl/>
          <w:lang w:bidi="ar-JO"/>
        </w:rPr>
        <w:t xml:space="preserve"> </w:t>
      </w:r>
      <w:r w:rsidRPr="0033337A">
        <w:rPr>
          <w:rFonts w:hint="cs"/>
          <w:b/>
          <w:bCs/>
          <w:sz w:val="44"/>
          <w:szCs w:val="44"/>
          <w:rtl/>
          <w:lang w:bidi="ar-JO"/>
        </w:rPr>
        <w:t>لواء</w:t>
      </w:r>
      <w:r w:rsidRPr="0033337A">
        <w:rPr>
          <w:b/>
          <w:bCs/>
          <w:sz w:val="44"/>
          <w:szCs w:val="44"/>
          <w:rtl/>
          <w:lang w:bidi="ar-JO"/>
        </w:rPr>
        <w:t xml:space="preserve"> </w:t>
      </w:r>
      <w:r w:rsidRPr="0033337A">
        <w:rPr>
          <w:rFonts w:hint="cs"/>
          <w:b/>
          <w:bCs/>
          <w:sz w:val="44"/>
          <w:szCs w:val="44"/>
          <w:rtl/>
          <w:lang w:bidi="ar-JO"/>
        </w:rPr>
        <w:t>الجيزة</w:t>
      </w:r>
    </w:p>
    <w:p w:rsidR="002D319C" w:rsidRPr="000C2A13" w:rsidRDefault="002D319C" w:rsidP="000C2A13">
      <w:pPr>
        <w:tabs>
          <w:tab w:val="left" w:pos="3214"/>
          <w:tab w:val="center" w:pos="6979"/>
        </w:tabs>
        <w:jc w:val="center"/>
        <w:rPr>
          <w:sz w:val="56"/>
          <w:szCs w:val="56"/>
          <w:rtl/>
          <w:lang w:bidi="ar-JO"/>
        </w:rPr>
      </w:pPr>
      <w:r w:rsidRPr="000C2A13">
        <w:rPr>
          <w:rFonts w:hint="cs"/>
          <w:b/>
          <w:bCs/>
          <w:sz w:val="56"/>
          <w:szCs w:val="56"/>
          <w:rtl/>
          <w:lang w:bidi="ar-JO"/>
        </w:rPr>
        <w:t>مدرسة</w:t>
      </w:r>
      <w:r w:rsidRPr="000C2A13">
        <w:rPr>
          <w:b/>
          <w:bCs/>
          <w:sz w:val="56"/>
          <w:szCs w:val="56"/>
          <w:rtl/>
          <w:lang w:bidi="ar-JO"/>
        </w:rPr>
        <w:t xml:space="preserve"> </w:t>
      </w:r>
      <w:r w:rsidRPr="000C2A13">
        <w:rPr>
          <w:rFonts w:hint="cs"/>
          <w:b/>
          <w:bCs/>
          <w:sz w:val="56"/>
          <w:szCs w:val="56"/>
          <w:rtl/>
          <w:lang w:bidi="ar-JO"/>
        </w:rPr>
        <w:t>الرميل</w:t>
      </w:r>
      <w:r w:rsidRPr="000C2A13">
        <w:rPr>
          <w:b/>
          <w:bCs/>
          <w:sz w:val="56"/>
          <w:szCs w:val="56"/>
          <w:rtl/>
          <w:lang w:bidi="ar-JO"/>
        </w:rPr>
        <w:t xml:space="preserve"> </w:t>
      </w:r>
      <w:r w:rsidRPr="000C2A13">
        <w:rPr>
          <w:rFonts w:hint="cs"/>
          <w:b/>
          <w:bCs/>
          <w:sz w:val="56"/>
          <w:szCs w:val="56"/>
          <w:rtl/>
          <w:lang w:bidi="ar-JO"/>
        </w:rPr>
        <w:t>الثانوية</w:t>
      </w:r>
      <w:r w:rsidRPr="000C2A13">
        <w:rPr>
          <w:b/>
          <w:bCs/>
          <w:sz w:val="56"/>
          <w:szCs w:val="56"/>
          <w:rtl/>
          <w:lang w:bidi="ar-JO"/>
        </w:rPr>
        <w:t xml:space="preserve"> </w:t>
      </w:r>
      <w:r w:rsidRPr="000C2A13">
        <w:rPr>
          <w:rFonts w:hint="cs"/>
          <w:b/>
          <w:bCs/>
          <w:sz w:val="56"/>
          <w:szCs w:val="56"/>
          <w:rtl/>
          <w:lang w:bidi="ar-JO"/>
        </w:rPr>
        <w:t>المختلطة</w:t>
      </w:r>
    </w:p>
    <w:p w:rsidR="002D319C" w:rsidRDefault="002D319C" w:rsidP="00CF7DC1">
      <w:pPr>
        <w:tabs>
          <w:tab w:val="left" w:pos="3214"/>
          <w:tab w:val="center" w:pos="6979"/>
        </w:tabs>
        <w:jc w:val="center"/>
        <w:rPr>
          <w:sz w:val="32"/>
          <w:szCs w:val="32"/>
          <w:rtl/>
          <w:lang w:bidi="ar-JO"/>
        </w:rPr>
      </w:pPr>
    </w:p>
    <w:p w:rsidR="002D319C" w:rsidRPr="008872B7" w:rsidRDefault="002D319C" w:rsidP="000C2A13">
      <w:pPr>
        <w:tabs>
          <w:tab w:val="left" w:pos="3214"/>
          <w:tab w:val="center" w:pos="6979"/>
        </w:tabs>
        <w:jc w:val="center"/>
        <w:outlineLvl w:val="0"/>
        <w:rPr>
          <w:sz w:val="44"/>
          <w:szCs w:val="44"/>
          <w:rtl/>
          <w:lang w:bidi="ar-JO"/>
        </w:rPr>
      </w:pPr>
      <w:r w:rsidRPr="008872B7">
        <w:rPr>
          <w:rFonts w:hint="cs"/>
          <w:b/>
          <w:bCs/>
          <w:sz w:val="44"/>
          <w:szCs w:val="44"/>
          <w:u w:val="single"/>
          <w:rtl/>
          <w:lang w:bidi="ar-JO"/>
        </w:rPr>
        <w:t>الخطة</w:t>
      </w:r>
      <w:r w:rsidRPr="008872B7"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 w:rsidRPr="008872B7">
        <w:rPr>
          <w:rFonts w:hint="cs"/>
          <w:b/>
          <w:bCs/>
          <w:sz w:val="44"/>
          <w:szCs w:val="44"/>
          <w:u w:val="single"/>
          <w:rtl/>
          <w:lang w:bidi="ar-JO"/>
        </w:rPr>
        <w:t>ال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اجرائية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لنتائج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الاختبار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الوطني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لضبط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نوعية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التعليم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للعام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الدراسي</w:t>
      </w:r>
      <w:r>
        <w:rPr>
          <w:b/>
          <w:bCs/>
          <w:sz w:val="44"/>
          <w:szCs w:val="44"/>
          <w:u w:val="single"/>
          <w:rtl/>
          <w:lang w:bidi="ar-JO"/>
        </w:rPr>
        <w:t xml:space="preserve"> 2023/2022</w:t>
      </w:r>
    </w:p>
    <w:p w:rsidR="002D319C" w:rsidRDefault="002D319C" w:rsidP="00CF7DC1">
      <w:pPr>
        <w:tabs>
          <w:tab w:val="left" w:pos="3214"/>
          <w:tab w:val="center" w:pos="6979"/>
        </w:tabs>
        <w:jc w:val="center"/>
        <w:rPr>
          <w:rtl/>
          <w:lang w:bidi="ar-JO"/>
        </w:rPr>
      </w:pPr>
    </w:p>
    <w:p w:rsidR="002D319C" w:rsidRPr="000C2A13" w:rsidRDefault="002D319C" w:rsidP="000C2A13">
      <w:pPr>
        <w:tabs>
          <w:tab w:val="left" w:pos="3214"/>
          <w:tab w:val="center" w:pos="6979"/>
        </w:tabs>
        <w:jc w:val="center"/>
        <w:outlineLvl w:val="0"/>
        <w:rPr>
          <w:b/>
          <w:bCs/>
          <w:sz w:val="40"/>
          <w:szCs w:val="40"/>
          <w:rtl/>
          <w:lang w:bidi="ar-JO"/>
        </w:rPr>
      </w:pPr>
      <w:r w:rsidRPr="000C2A13">
        <w:rPr>
          <w:rFonts w:hint="cs"/>
          <w:b/>
          <w:bCs/>
          <w:sz w:val="40"/>
          <w:szCs w:val="40"/>
          <w:rtl/>
          <w:lang w:bidi="ar-JO"/>
        </w:rPr>
        <w:t>اعداد</w:t>
      </w:r>
      <w:r w:rsidRPr="000C2A13">
        <w:rPr>
          <w:b/>
          <w:bCs/>
          <w:sz w:val="40"/>
          <w:szCs w:val="40"/>
          <w:rtl/>
          <w:lang w:bidi="ar-JO"/>
        </w:rPr>
        <w:t xml:space="preserve"> </w:t>
      </w:r>
      <w:r w:rsidRPr="000C2A13">
        <w:rPr>
          <w:rFonts w:hint="cs"/>
          <w:b/>
          <w:bCs/>
          <w:sz w:val="40"/>
          <w:szCs w:val="40"/>
          <w:rtl/>
          <w:lang w:bidi="ar-JO"/>
        </w:rPr>
        <w:t>المعلمة</w:t>
      </w:r>
      <w:r w:rsidRPr="000C2A13">
        <w:rPr>
          <w:b/>
          <w:bCs/>
          <w:sz w:val="40"/>
          <w:szCs w:val="40"/>
          <w:rtl/>
          <w:lang w:bidi="ar-JO"/>
        </w:rPr>
        <w:t xml:space="preserve"> : </w:t>
      </w:r>
      <w:r w:rsidRPr="000C2A13">
        <w:rPr>
          <w:rFonts w:hint="cs"/>
          <w:b/>
          <w:bCs/>
          <w:sz w:val="40"/>
          <w:szCs w:val="40"/>
          <w:rtl/>
          <w:lang w:bidi="ar-JO"/>
        </w:rPr>
        <w:t>أميرة</w:t>
      </w:r>
      <w:r w:rsidRPr="000C2A13">
        <w:rPr>
          <w:b/>
          <w:bCs/>
          <w:sz w:val="40"/>
          <w:szCs w:val="40"/>
          <w:rtl/>
          <w:lang w:bidi="ar-JO"/>
        </w:rPr>
        <w:t xml:space="preserve"> </w:t>
      </w:r>
      <w:r w:rsidRPr="000C2A13">
        <w:rPr>
          <w:rFonts w:hint="cs"/>
          <w:b/>
          <w:bCs/>
          <w:sz w:val="40"/>
          <w:szCs w:val="40"/>
          <w:rtl/>
          <w:lang w:bidi="ar-JO"/>
        </w:rPr>
        <w:t>فهد</w:t>
      </w:r>
      <w:r w:rsidRPr="000C2A13">
        <w:rPr>
          <w:b/>
          <w:bCs/>
          <w:sz w:val="40"/>
          <w:szCs w:val="40"/>
          <w:rtl/>
          <w:lang w:bidi="ar-JO"/>
        </w:rPr>
        <w:t xml:space="preserve"> </w:t>
      </w:r>
      <w:r w:rsidRPr="000C2A13">
        <w:rPr>
          <w:rFonts w:hint="cs"/>
          <w:b/>
          <w:bCs/>
          <w:sz w:val="40"/>
          <w:szCs w:val="40"/>
          <w:rtl/>
          <w:lang w:bidi="ar-JO"/>
        </w:rPr>
        <w:t>السحيم</w:t>
      </w:r>
    </w:p>
    <w:p w:rsidR="002D319C" w:rsidRDefault="002D319C" w:rsidP="000C2A13">
      <w:pPr>
        <w:tabs>
          <w:tab w:val="left" w:pos="3214"/>
          <w:tab w:val="center" w:pos="6979"/>
        </w:tabs>
        <w:jc w:val="center"/>
        <w:outlineLvl w:val="0"/>
        <w:rPr>
          <w:b/>
          <w:bCs/>
          <w:rtl/>
          <w:lang w:bidi="ar-JO"/>
        </w:rPr>
      </w:pPr>
    </w:p>
    <w:p w:rsidR="002D319C" w:rsidRPr="007F1F3E" w:rsidRDefault="002D319C" w:rsidP="000C2A13">
      <w:pPr>
        <w:tabs>
          <w:tab w:val="left" w:pos="3214"/>
          <w:tab w:val="center" w:pos="6979"/>
        </w:tabs>
        <w:jc w:val="center"/>
        <w:outlineLvl w:val="0"/>
        <w:rPr>
          <w:b/>
          <w:bCs/>
          <w:rtl/>
          <w:lang w:bidi="ar-JO"/>
        </w:rPr>
      </w:pPr>
      <w:r w:rsidRPr="000C2A13">
        <w:rPr>
          <w:rFonts w:hint="cs"/>
          <w:b/>
          <w:bCs/>
          <w:sz w:val="48"/>
          <w:szCs w:val="48"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</w:t>
      </w:r>
      <w:r w:rsidRPr="000C2A13">
        <w:rPr>
          <w:b/>
          <w:bCs/>
          <w:sz w:val="48"/>
          <w:szCs w:val="48"/>
          <w:rtl/>
          <w:lang w:bidi="ar-JO"/>
        </w:rPr>
        <w:t>:</w:t>
      </w:r>
      <w:r>
        <w:rPr>
          <w:b/>
          <w:bCs/>
          <w:rtl/>
          <w:lang w:bidi="ar-JO"/>
        </w:rPr>
        <w:t xml:space="preserve"> </w:t>
      </w:r>
      <w:r w:rsidRPr="000C2A13">
        <w:rPr>
          <w:rFonts w:hint="cs"/>
          <w:b/>
          <w:bCs/>
          <w:sz w:val="48"/>
          <w:szCs w:val="48"/>
          <w:rtl/>
          <w:lang w:bidi="ar-JO"/>
        </w:rPr>
        <w:t>الثالث</w:t>
      </w:r>
      <w:r>
        <w:rPr>
          <w:b/>
          <w:bCs/>
          <w:rtl/>
          <w:lang w:bidi="ar-JO"/>
        </w:rPr>
        <w:t xml:space="preserve"> </w:t>
      </w:r>
      <w:r w:rsidRPr="000C2A13">
        <w:rPr>
          <w:rFonts w:hint="cs"/>
          <w:b/>
          <w:bCs/>
          <w:sz w:val="48"/>
          <w:szCs w:val="48"/>
          <w:rtl/>
          <w:lang w:bidi="ar-JO"/>
        </w:rPr>
        <w:t>الأساسي</w:t>
      </w:r>
    </w:p>
    <w:p w:rsidR="002D319C" w:rsidRPr="008872B7" w:rsidRDefault="002D319C" w:rsidP="00524BCE">
      <w:pPr>
        <w:tabs>
          <w:tab w:val="left" w:pos="3214"/>
          <w:tab w:val="center" w:pos="6979"/>
        </w:tabs>
        <w:rPr>
          <w:rFonts w:cs="Diwani Simple Striped"/>
          <w:b/>
          <w:bCs/>
          <w:sz w:val="48"/>
          <w:szCs w:val="48"/>
          <w:rtl/>
          <w:lang w:bidi="ar-JO"/>
        </w:rPr>
      </w:pPr>
    </w:p>
    <w:p w:rsidR="002D319C" w:rsidRDefault="002D319C" w:rsidP="00CF7DC1">
      <w:pPr>
        <w:tabs>
          <w:tab w:val="left" w:pos="3214"/>
          <w:tab w:val="center" w:pos="6979"/>
        </w:tabs>
        <w:jc w:val="center"/>
        <w:rPr>
          <w:rtl/>
          <w:lang w:bidi="ar-JO"/>
        </w:rPr>
      </w:pPr>
    </w:p>
    <w:p w:rsidR="002D319C" w:rsidRDefault="002D319C" w:rsidP="003C160E">
      <w:pPr>
        <w:tabs>
          <w:tab w:val="left" w:pos="3214"/>
          <w:tab w:val="center" w:pos="6979"/>
        </w:tabs>
        <w:rPr>
          <w:rtl/>
          <w:lang w:bidi="ar-JO"/>
        </w:rPr>
      </w:pPr>
    </w:p>
    <w:p w:rsidR="002D319C" w:rsidRPr="007C07D3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lang w:bidi="ar-JO"/>
        </w:rPr>
      </w:pPr>
      <w:r w:rsidRPr="007C07D3">
        <w:rPr>
          <w:rFonts w:hint="cs"/>
          <w:b/>
          <w:bCs/>
          <w:rtl/>
          <w:lang w:bidi="ar-JO"/>
        </w:rPr>
        <w:t>الخطة</w:t>
      </w:r>
      <w:r w:rsidRPr="007C07D3">
        <w:rPr>
          <w:b/>
          <w:bCs/>
          <w:rtl/>
          <w:lang w:bidi="ar-JO"/>
        </w:rPr>
        <w:t xml:space="preserve"> </w:t>
      </w:r>
      <w:r w:rsidRPr="007C07D3">
        <w:rPr>
          <w:rFonts w:hint="cs"/>
          <w:b/>
          <w:bCs/>
          <w:rtl/>
          <w:lang w:bidi="ar-JO"/>
        </w:rPr>
        <w:t>المقترحة</w:t>
      </w:r>
      <w:r w:rsidRPr="007C07D3">
        <w:rPr>
          <w:b/>
          <w:bCs/>
          <w:rtl/>
          <w:lang w:bidi="ar-JO"/>
        </w:rPr>
        <w:t xml:space="preserve"> </w:t>
      </w:r>
      <w:r w:rsidRPr="007C07D3">
        <w:rPr>
          <w:rFonts w:hint="cs"/>
          <w:b/>
          <w:bCs/>
          <w:rtl/>
          <w:lang w:bidi="ar-JO"/>
        </w:rPr>
        <w:t>لمادة</w:t>
      </w:r>
      <w:r w:rsidRPr="007C07D3">
        <w:rPr>
          <w:b/>
          <w:bCs/>
          <w:rtl/>
          <w:lang w:bidi="ar-JO"/>
        </w:rPr>
        <w:t xml:space="preserve"> </w:t>
      </w:r>
      <w:r w:rsidRPr="007C07D3">
        <w:rPr>
          <w:rFonts w:hint="cs"/>
          <w:b/>
          <w:bCs/>
          <w:rtl/>
          <w:lang w:bidi="ar-JO"/>
        </w:rPr>
        <w:t>الرياضيات</w:t>
      </w:r>
      <w:r w:rsidRPr="007C07D3">
        <w:rPr>
          <w:b/>
          <w:bCs/>
          <w:rtl/>
          <w:lang w:bidi="ar-JO"/>
        </w:rPr>
        <w:t xml:space="preserve">                                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1"/>
        <w:gridCol w:w="5148"/>
        <w:gridCol w:w="1915"/>
        <w:gridCol w:w="3532"/>
      </w:tblGrid>
      <w:tr w:rsidR="002D319C">
        <w:trPr>
          <w:trHeight w:val="638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48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اجراءات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</w:tc>
        <w:tc>
          <w:tcPr>
            <w:tcW w:w="1915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مسؤولية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لزمن</w:t>
            </w:r>
          </w:p>
        </w:tc>
      </w:tr>
      <w:tr w:rsidR="002D319C">
        <w:trPr>
          <w:trHeight w:val="1550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وقرائتها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وكتابتها</w:t>
            </w:r>
          </w:p>
        </w:tc>
        <w:tc>
          <w:tcPr>
            <w:tcW w:w="5148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بطاقات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بشكل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يومي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للتدريب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2068EB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المحسوسات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ولوحة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تمثيل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القيمة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المنزلية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والتركيز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التسلسل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الكتابي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b/>
                <w:bCs/>
                <w:rtl/>
                <w:lang w:bidi="ar-JO"/>
              </w:rPr>
              <w:t>.</w:t>
            </w:r>
          </w:p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  <w:r w:rsidRPr="002068EB">
              <w:rPr>
                <w:b/>
                <w:bCs/>
                <w:rtl/>
                <w:lang w:bidi="ar-JO"/>
              </w:rPr>
              <w:t xml:space="preserve">-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الاستفادة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الأستراتيجيات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الواردة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المبا</w:t>
            </w:r>
            <w:r>
              <w:rPr>
                <w:rFonts w:hint="cs"/>
                <w:b/>
                <w:bCs/>
                <w:rtl/>
                <w:lang w:bidi="ar-JO"/>
              </w:rPr>
              <w:t>درة</w:t>
            </w:r>
          </w:p>
        </w:tc>
        <w:tc>
          <w:tcPr>
            <w:tcW w:w="1915" w:type="dxa"/>
            <w:vAlign w:val="center"/>
          </w:tcPr>
          <w:p w:rsidR="002D319C" w:rsidRPr="002068EB" w:rsidRDefault="002D319C" w:rsidP="003333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ط</w:t>
            </w:r>
            <w:r>
              <w:rPr>
                <w:rFonts w:hint="cs"/>
                <w:b/>
                <w:bCs/>
                <w:rtl/>
                <w:lang w:bidi="ar-JO"/>
              </w:rPr>
              <w:t>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550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مقارنة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وتقريبها</w:t>
            </w:r>
          </w:p>
        </w:tc>
        <w:tc>
          <w:tcPr>
            <w:tcW w:w="5148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D319C" w:rsidRDefault="002D319C" w:rsidP="004F38D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المحسوسات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الدالة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للتاكيد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المنزلية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والانتقال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الالاف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للمئات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للعشرات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للاحاد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المقارنة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4F38D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المقارنة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الرسومات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والصور</w:t>
            </w:r>
          </w:p>
          <w:p w:rsidR="002D319C" w:rsidRPr="002068EB" w:rsidRDefault="002D319C" w:rsidP="004F38D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التقريب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وتمثيلها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اثناء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b/>
                <w:bCs/>
                <w:rtl/>
                <w:lang w:bidi="ar-JO"/>
              </w:rPr>
              <w:t>.</w:t>
            </w:r>
          </w:p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2068EB">
              <w:rPr>
                <w:b/>
                <w:bCs/>
                <w:rtl/>
                <w:lang w:bidi="ar-JO"/>
              </w:rPr>
              <w:t xml:space="preserve">-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الاستفادة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الواردة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المبادرة</w:t>
            </w:r>
            <w:r w:rsidRPr="002068EB">
              <w:rPr>
                <w:b/>
                <w:bCs/>
                <w:rtl/>
                <w:lang w:bidi="ar-JO"/>
              </w:rPr>
              <w:t xml:space="preserve"> .</w:t>
            </w:r>
          </w:p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915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ط</w:t>
            </w:r>
            <w:r>
              <w:rPr>
                <w:rFonts w:hint="cs"/>
                <w:b/>
                <w:bCs/>
                <w:rtl/>
                <w:lang w:bidi="ar-JO"/>
              </w:rPr>
              <w:t>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885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اجراء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الحسابية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وعمليتي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والطرح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الكسور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48" w:type="dxa"/>
          </w:tcPr>
          <w:p w:rsidR="002D319C" w:rsidRPr="002068EB" w:rsidRDefault="002D319C" w:rsidP="002068EB">
            <w:pPr>
              <w:spacing w:after="0" w:line="240" w:lineRule="auto"/>
              <w:ind w:left="360"/>
              <w:rPr>
                <w:b/>
                <w:bCs/>
                <w:lang w:bidi="ar-JO"/>
              </w:rPr>
            </w:pPr>
          </w:p>
          <w:p w:rsidR="002D319C" w:rsidRDefault="002D319C" w:rsidP="00D74239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واقع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الحياة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وذلك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دكان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مبسط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وعمليات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البيع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والشراء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النقود</w:t>
            </w:r>
          </w:p>
          <w:p w:rsidR="002D319C" w:rsidRDefault="002D319C" w:rsidP="00D74239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مسائل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الدفاتر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المحسوسات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والرسم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بتمثيل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الكسور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والعمليات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الحسابية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915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</w:tbl>
    <w:p w:rsidR="002D319C" w:rsidRDefault="002D319C" w:rsidP="0070624E">
      <w:pPr>
        <w:tabs>
          <w:tab w:val="left" w:pos="3214"/>
          <w:tab w:val="center" w:pos="6979"/>
        </w:tabs>
        <w:rPr>
          <w:rtl/>
          <w:lang w:bidi="ar-JO"/>
        </w:rPr>
      </w:pPr>
    </w:p>
    <w:p w:rsidR="002D319C" w:rsidRPr="0070624E" w:rsidRDefault="002D319C" w:rsidP="000C2A13">
      <w:pPr>
        <w:tabs>
          <w:tab w:val="left" w:pos="3214"/>
          <w:tab w:val="center" w:pos="6979"/>
        </w:tabs>
        <w:outlineLvl w:val="0"/>
        <w:rPr>
          <w:rtl/>
          <w:lang w:bidi="ar-JO"/>
        </w:rPr>
      </w:pPr>
    </w:p>
    <w:p w:rsidR="002D319C" w:rsidRDefault="002D319C" w:rsidP="005629A1">
      <w:pPr>
        <w:tabs>
          <w:tab w:val="left" w:pos="3214"/>
          <w:tab w:val="center" w:pos="6979"/>
        </w:tabs>
        <w:jc w:val="center"/>
        <w:rPr>
          <w:sz w:val="32"/>
          <w:szCs w:val="32"/>
          <w:rtl/>
          <w:lang w:bidi="ar-JO"/>
        </w:rPr>
      </w:pPr>
    </w:p>
    <w:p w:rsidR="002D319C" w:rsidRDefault="002D319C" w:rsidP="005629A1">
      <w:pPr>
        <w:tabs>
          <w:tab w:val="left" w:pos="3214"/>
          <w:tab w:val="center" w:pos="6979"/>
        </w:tabs>
        <w:jc w:val="center"/>
        <w:rPr>
          <w:sz w:val="32"/>
          <w:szCs w:val="32"/>
          <w:rtl/>
          <w:lang w:bidi="ar-JO"/>
        </w:rPr>
      </w:pPr>
    </w:p>
    <w:p w:rsidR="002D319C" w:rsidRDefault="002D319C" w:rsidP="005629A1">
      <w:pPr>
        <w:tabs>
          <w:tab w:val="left" w:pos="3214"/>
          <w:tab w:val="center" w:pos="6979"/>
        </w:tabs>
        <w:jc w:val="center"/>
        <w:rPr>
          <w:sz w:val="32"/>
          <w:szCs w:val="32"/>
          <w:rtl/>
          <w:lang w:bidi="ar-JO"/>
        </w:rPr>
      </w:pPr>
    </w:p>
    <w:p w:rsidR="002D319C" w:rsidRDefault="002D319C" w:rsidP="003C160E">
      <w:pPr>
        <w:tabs>
          <w:tab w:val="left" w:pos="3214"/>
          <w:tab w:val="center" w:pos="6979"/>
        </w:tabs>
        <w:rPr>
          <w:sz w:val="32"/>
          <w:szCs w:val="32"/>
          <w:rtl/>
          <w:lang w:bidi="ar-JO"/>
        </w:rPr>
      </w:pPr>
    </w:p>
    <w:p w:rsidR="002D319C" w:rsidRDefault="002D319C" w:rsidP="00C13EC2">
      <w:pPr>
        <w:tabs>
          <w:tab w:val="left" w:pos="3214"/>
          <w:tab w:val="center" w:pos="6979"/>
        </w:tabs>
        <w:rPr>
          <w:lang w:bidi="ar-JO"/>
        </w:rPr>
      </w:pPr>
      <w:r>
        <w:rPr>
          <w:rtl/>
          <w:lang w:bidi="ar-JO"/>
        </w:rPr>
        <w:t xml:space="preserve">                                                                                                                                                      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1"/>
        <w:gridCol w:w="3531"/>
        <w:gridCol w:w="3532"/>
        <w:gridCol w:w="3532"/>
      </w:tblGrid>
      <w:tr w:rsidR="002D319C">
        <w:trPr>
          <w:trHeight w:val="780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اجراءات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دعم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  <w:r w:rsidRPr="002068EB">
              <w:rPr>
                <w:rFonts w:hint="cs"/>
                <w:b/>
                <w:bCs/>
                <w:rtl/>
                <w:lang w:bidi="ar-JO"/>
              </w:rPr>
              <w:t>المهارة</w:t>
            </w: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مسؤولية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>زمن</w:t>
            </w:r>
          </w:p>
        </w:tc>
      </w:tr>
      <w:tr w:rsidR="002D319C">
        <w:trPr>
          <w:trHeight w:val="1432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اكمال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النمط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وتوضيح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قاعدة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النمط</w:t>
            </w:r>
          </w:p>
        </w:tc>
        <w:tc>
          <w:tcPr>
            <w:tcW w:w="3531" w:type="dxa"/>
          </w:tcPr>
          <w:p w:rsidR="002D319C" w:rsidRDefault="002D319C" w:rsidP="00D742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توضيح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المقصود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بقاعدة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النمط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وتمثيلها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داخل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</w:p>
          <w:p w:rsidR="002D319C" w:rsidRPr="002068EB" w:rsidRDefault="002D319C" w:rsidP="00D742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الاستعانة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بالساحة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المدرسية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لتمثيل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انماط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مختلفة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ادوات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الرياضة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432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والشعاع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والقطعة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المستقيمة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والزوايا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بانواعها</w:t>
            </w:r>
          </w:p>
        </w:tc>
        <w:tc>
          <w:tcPr>
            <w:tcW w:w="3531" w:type="dxa"/>
          </w:tcPr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الاستعانة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بالرسومات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لتوضيح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المقصود</w:t>
            </w:r>
            <w:r>
              <w:rPr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بالمستقيم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والشعاع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والقطعة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المستقيمة</w:t>
            </w:r>
          </w:p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مجموعات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وتوزيع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ملونة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وتكليفهم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برسم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قطق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مستقيمة</w:t>
            </w:r>
            <w:r>
              <w:rPr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وزوايا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وشعاع</w:t>
            </w:r>
          </w:p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البيئة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وطرح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</w:p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2D319C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lang w:bidi="ar-JO"/>
              </w:rPr>
            </w:pPr>
          </w:p>
          <w:p w:rsidR="002D319C" w:rsidRPr="002068EB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lang w:bidi="ar-JO"/>
              </w:rPr>
            </w:pPr>
            <w:r w:rsidRPr="002068EB">
              <w:rPr>
                <w:b/>
                <w:bCs/>
                <w:rtl/>
                <w:lang w:bidi="ar-JO"/>
              </w:rPr>
              <w:t xml:space="preserve"> .</w:t>
            </w:r>
          </w:p>
          <w:p w:rsidR="002D319C" w:rsidRPr="002068EB" w:rsidRDefault="002D319C" w:rsidP="0033337A">
            <w:pPr>
              <w:pStyle w:val="ListParagraph"/>
              <w:spacing w:after="0" w:line="240" w:lineRule="auto"/>
              <w:jc w:val="lowKashida"/>
              <w:rPr>
                <w:b/>
                <w:bCs/>
                <w:lang w:bidi="ar-JO"/>
              </w:rPr>
            </w:pP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432"/>
        </w:trPr>
        <w:tc>
          <w:tcPr>
            <w:tcW w:w="3531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يجاد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محيط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ومساحة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شكل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معطى</w:t>
            </w:r>
          </w:p>
        </w:tc>
        <w:tc>
          <w:tcPr>
            <w:tcW w:w="3531" w:type="dxa"/>
          </w:tcPr>
          <w:p w:rsidR="002D319C" w:rsidRDefault="002D319C" w:rsidP="00894731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اوراق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محيط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ومساحة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الاشكال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المعطاة</w:t>
            </w:r>
          </w:p>
          <w:p w:rsidR="002D319C" w:rsidRDefault="002D319C" w:rsidP="00894731">
            <w:pPr>
              <w:pStyle w:val="ListParagraph"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بلاط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الغرفة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ورسم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اشكال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مساحة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منها</w:t>
            </w:r>
          </w:p>
          <w:p w:rsidR="002D319C" w:rsidRPr="002068EB" w:rsidRDefault="002D319C" w:rsidP="00894731">
            <w:pPr>
              <w:pStyle w:val="ListParagraph"/>
              <w:spacing w:after="0" w:line="240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واجبات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بيتية</w:t>
            </w:r>
            <w:r w:rsidRPr="002068EB"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507"/>
        </w:trPr>
        <w:tc>
          <w:tcPr>
            <w:tcW w:w="3531" w:type="dxa"/>
            <w:vAlign w:val="center"/>
          </w:tcPr>
          <w:p w:rsidR="002D319C" w:rsidRPr="002068EB" w:rsidRDefault="002D319C" w:rsidP="00337999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لاقرب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دقيقة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وحساب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طول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الفترات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الزمنية</w:t>
            </w:r>
          </w:p>
        </w:tc>
        <w:tc>
          <w:tcPr>
            <w:tcW w:w="3531" w:type="dxa"/>
          </w:tcPr>
          <w:p w:rsidR="002D319C" w:rsidRDefault="002D319C" w:rsidP="00D74239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وسائل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تعليمية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مناسبة</w:t>
            </w:r>
            <w:r>
              <w:rPr>
                <w:b/>
                <w:bCs/>
                <w:rtl/>
                <w:lang w:bidi="ar-JO"/>
              </w:rPr>
              <w:t xml:space="preserve">( </w:t>
            </w:r>
            <w:r>
              <w:rPr>
                <w:rFonts w:hint="cs"/>
                <w:b/>
                <w:bCs/>
                <w:rtl/>
                <w:lang w:bidi="ar-JO"/>
              </w:rPr>
              <w:t>ساعة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حائط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وساعة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رقمية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اجراء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تدريبات</w:t>
            </w:r>
            <w:r>
              <w:rPr>
                <w:b/>
                <w:bCs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rtl/>
                <w:lang w:bidi="ar-JO"/>
              </w:rPr>
              <w:t>ورق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Pr="002068EB" w:rsidRDefault="002D319C" w:rsidP="00D74239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532" w:type="dxa"/>
            <w:vAlign w:val="center"/>
          </w:tcPr>
          <w:p w:rsidR="002D319C" w:rsidRPr="002068EB" w:rsidRDefault="002D319C" w:rsidP="002068EB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2068EB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</w:tbl>
    <w:p w:rsidR="002D319C" w:rsidRDefault="002D319C" w:rsidP="005629A1">
      <w:pPr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Pr="007C07D3" w:rsidRDefault="002D319C" w:rsidP="00337999">
      <w:pPr>
        <w:tabs>
          <w:tab w:val="left" w:pos="3214"/>
          <w:tab w:val="center" w:pos="6979"/>
        </w:tabs>
        <w:outlineLvl w:val="0"/>
        <w:rPr>
          <w:b/>
          <w:bCs/>
          <w:lang w:bidi="ar-JO"/>
        </w:rPr>
      </w:pPr>
      <w:r w:rsidRPr="007C07D3">
        <w:rPr>
          <w:rFonts w:hint="cs"/>
          <w:b/>
          <w:bCs/>
          <w:rtl/>
          <w:lang w:bidi="ar-JO"/>
        </w:rPr>
        <w:t>الخطة</w:t>
      </w:r>
      <w:r w:rsidRPr="007C07D3">
        <w:rPr>
          <w:b/>
          <w:bCs/>
          <w:rtl/>
          <w:lang w:bidi="ar-JO"/>
        </w:rPr>
        <w:t xml:space="preserve"> </w:t>
      </w:r>
      <w:r w:rsidRPr="007C07D3">
        <w:rPr>
          <w:rFonts w:hint="cs"/>
          <w:b/>
          <w:bCs/>
          <w:rtl/>
          <w:lang w:bidi="ar-JO"/>
        </w:rPr>
        <w:t>المقترحة</w:t>
      </w:r>
      <w:r w:rsidRPr="007C07D3">
        <w:rPr>
          <w:b/>
          <w:bCs/>
          <w:rtl/>
          <w:lang w:bidi="ar-JO"/>
        </w:rPr>
        <w:t xml:space="preserve"> </w:t>
      </w:r>
      <w:r w:rsidRPr="007C07D3">
        <w:rPr>
          <w:rFonts w:hint="cs"/>
          <w:b/>
          <w:bCs/>
          <w:rtl/>
          <w:lang w:bidi="ar-JO"/>
        </w:rPr>
        <w:t>لمادة</w:t>
      </w:r>
      <w:r w:rsidRPr="007C07D3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 w:rsidRPr="007C07D3">
        <w:rPr>
          <w:b/>
          <w:bCs/>
          <w:rtl/>
          <w:lang w:bidi="ar-JO"/>
        </w:rPr>
        <w:t xml:space="preserve">                                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1"/>
        <w:gridCol w:w="5148"/>
        <w:gridCol w:w="1915"/>
        <w:gridCol w:w="3532"/>
      </w:tblGrid>
      <w:tr w:rsidR="002D319C">
        <w:trPr>
          <w:trHeight w:val="638"/>
        </w:trPr>
        <w:tc>
          <w:tcPr>
            <w:tcW w:w="3531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48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اجراءات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</w:tc>
        <w:tc>
          <w:tcPr>
            <w:tcW w:w="1915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مسؤولية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</w:tc>
        <w:tc>
          <w:tcPr>
            <w:tcW w:w="3532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2068EB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لزمن</w:t>
            </w:r>
          </w:p>
        </w:tc>
      </w:tr>
      <w:tr w:rsidR="002D319C">
        <w:trPr>
          <w:trHeight w:val="1550"/>
        </w:trPr>
        <w:tc>
          <w:tcPr>
            <w:tcW w:w="3531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سليمة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مراعيا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الترقيم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مفرداته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وتراكيبه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ودلالاته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48" w:type="dxa"/>
          </w:tcPr>
          <w:p w:rsidR="002D319C" w:rsidRPr="002068EB" w:rsidRDefault="002D319C" w:rsidP="005D7E1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تعبيرية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للنصوص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وطرح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بمشاركة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  <w:r>
              <w:rPr>
                <w:b/>
                <w:bCs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JO"/>
              </w:rPr>
              <w:t>مبادرة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والحساب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تفعيل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القصص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داخل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وتفعيل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الاهل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كذلك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قصص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مبادرة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والحساب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تفعيل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مبادرات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المهارة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مثل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مبادرة</w:t>
            </w:r>
            <w:r>
              <w:rPr>
                <w:b/>
                <w:bCs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rtl/>
                <w:lang w:bidi="ar-JO"/>
              </w:rPr>
              <w:t>نحو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الطلاقة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فيديوهات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المهارةعن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طريق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اللوح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التفاعلي</w:t>
            </w:r>
          </w:p>
          <w:p w:rsidR="002D319C" w:rsidRPr="002068EB" w:rsidRDefault="002D319C" w:rsidP="00C13EC2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مسابقات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داخل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والتعزيز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المستمر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D319C" w:rsidRPr="002068EB" w:rsidRDefault="002D319C" w:rsidP="003333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337999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550"/>
        </w:trPr>
        <w:tc>
          <w:tcPr>
            <w:tcW w:w="3531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محاكاة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الاساليب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والانماط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المقررة</w:t>
            </w:r>
          </w:p>
        </w:tc>
        <w:tc>
          <w:tcPr>
            <w:tcW w:w="5148" w:type="dxa"/>
          </w:tcPr>
          <w:p w:rsidR="002D319C" w:rsidRPr="002068EB" w:rsidRDefault="002D319C" w:rsidP="005D7E1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الكتاب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وكتابتها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محاكاة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الانماط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خلال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تدريب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فيدوهات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الانماط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المقررة</w:t>
            </w:r>
          </w:p>
          <w:p w:rsidR="002D319C" w:rsidRDefault="002D319C" w:rsidP="00C13EC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الانماط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داخل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</w:p>
          <w:p w:rsidR="002D319C" w:rsidRPr="002068EB" w:rsidRDefault="002D319C" w:rsidP="00C13EC2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المهارة</w:t>
            </w:r>
          </w:p>
        </w:tc>
        <w:tc>
          <w:tcPr>
            <w:tcW w:w="1915" w:type="dxa"/>
            <w:vAlign w:val="center"/>
          </w:tcPr>
          <w:p w:rsidR="002D319C" w:rsidRPr="002068EB" w:rsidRDefault="002D319C" w:rsidP="003333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337999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  <w:tr w:rsidR="002D319C">
        <w:trPr>
          <w:trHeight w:val="1885"/>
        </w:trPr>
        <w:tc>
          <w:tcPr>
            <w:tcW w:w="3531" w:type="dxa"/>
            <w:vAlign w:val="center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الاملائية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48" w:type="dxa"/>
          </w:tcPr>
          <w:p w:rsidR="002D319C" w:rsidRPr="002068EB" w:rsidRDefault="002D319C" w:rsidP="005D7E17">
            <w:pPr>
              <w:spacing w:after="0" w:line="240" w:lineRule="auto"/>
              <w:ind w:left="360"/>
              <w:rPr>
                <w:b/>
                <w:bCs/>
                <w:lang w:bidi="ar-JO"/>
              </w:rPr>
            </w:pP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الاملائية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شكل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قصص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وعروض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تمثيلية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وكتابتها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كلمات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بنسخها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الدفاتر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التركيز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اثناء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النصوص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الاملاء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بشكل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مستمر</w:t>
            </w:r>
            <w:r>
              <w:rPr>
                <w:b/>
                <w:bCs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JO"/>
              </w:rPr>
              <w:t>كلمات</w:t>
            </w:r>
            <w:r>
              <w:rPr>
                <w:b/>
                <w:bCs/>
                <w:rtl/>
                <w:lang w:bidi="ar-JO"/>
              </w:rPr>
              <w:t xml:space="preserve"> , </w:t>
            </w:r>
            <w:r>
              <w:rPr>
                <w:rFonts w:hint="cs"/>
                <w:b/>
                <w:bCs/>
                <w:rtl/>
                <w:lang w:bidi="ar-JO"/>
              </w:rPr>
              <w:t>جمل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فيديوهات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المهارة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اللوح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التفاعلي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Default="002D319C" w:rsidP="004F1A8A">
            <w:pPr>
              <w:pStyle w:val="ListParagraph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تفعيل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مبادرات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المهارة</w:t>
            </w:r>
            <w:r>
              <w:rPr>
                <w:b/>
                <w:bCs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rtl/>
                <w:lang w:bidi="ar-JO"/>
              </w:rPr>
              <w:t>أكتب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بمهارة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:rsidR="002D319C" w:rsidRPr="002068EB" w:rsidRDefault="002D319C" w:rsidP="004F1A8A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مسابقات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داخل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والتعزيز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المستمر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2D319C" w:rsidRPr="002068EB" w:rsidRDefault="002D319C" w:rsidP="004F1A8A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4F1A8A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  <w:p w:rsidR="002D319C" w:rsidRPr="002068EB" w:rsidRDefault="002D319C" w:rsidP="004F1A8A">
            <w:pPr>
              <w:pStyle w:val="ListParagraph"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915" w:type="dxa"/>
            <w:vAlign w:val="center"/>
          </w:tcPr>
          <w:p w:rsidR="002D319C" w:rsidRPr="002068EB" w:rsidRDefault="002D319C" w:rsidP="003333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المعلم</w:t>
            </w:r>
          </w:p>
        </w:tc>
        <w:tc>
          <w:tcPr>
            <w:tcW w:w="3532" w:type="dxa"/>
          </w:tcPr>
          <w:p w:rsidR="002D319C" w:rsidRPr="002068EB" w:rsidRDefault="002D319C" w:rsidP="005D7E1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D319C" w:rsidRPr="002068EB" w:rsidRDefault="002D319C" w:rsidP="00337999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طوال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</w:tc>
      </w:tr>
    </w:tbl>
    <w:p w:rsidR="002D319C" w:rsidRDefault="002D319C" w:rsidP="00337999">
      <w:pPr>
        <w:tabs>
          <w:tab w:val="left" w:pos="3214"/>
          <w:tab w:val="center" w:pos="6979"/>
        </w:tabs>
        <w:rPr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Default="002D319C" w:rsidP="000C2A13">
      <w:pPr>
        <w:tabs>
          <w:tab w:val="left" w:pos="3214"/>
          <w:tab w:val="center" w:pos="6979"/>
        </w:tabs>
        <w:outlineLvl w:val="0"/>
        <w:rPr>
          <w:b/>
          <w:bCs/>
          <w:rtl/>
          <w:lang w:bidi="ar-JO"/>
        </w:rPr>
      </w:pPr>
    </w:p>
    <w:p w:rsidR="002D319C" w:rsidRPr="007F1F3E" w:rsidRDefault="002D319C" w:rsidP="000C2A13">
      <w:pPr>
        <w:tabs>
          <w:tab w:val="left" w:pos="3214"/>
          <w:tab w:val="center" w:pos="6979"/>
        </w:tabs>
        <w:outlineLvl w:val="0"/>
        <w:rPr>
          <w:lang w:bidi="ar-JO"/>
        </w:rPr>
      </w:pPr>
    </w:p>
    <w:sectPr w:rsidR="002D319C" w:rsidRPr="007F1F3E" w:rsidSect="008872B7">
      <w:pgSz w:w="16838" w:h="11906" w:orient="landscape"/>
      <w:pgMar w:top="851" w:right="1440" w:bottom="993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Simple Strip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48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A48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F509362"/>
    <w:lvl w:ilvl="0" w:tplc="96C45C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AB4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E6F62"/>
    <w:multiLevelType w:val="hybridMultilevel"/>
    <w:tmpl w:val="36F4BAEC"/>
    <w:lvl w:ilvl="0" w:tplc="8D44D8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FB15F86"/>
    <w:multiLevelType w:val="hybridMultilevel"/>
    <w:tmpl w:val="768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02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6D5"/>
    <w:rsid w:val="00007B9F"/>
    <w:rsid w:val="000C1E8D"/>
    <w:rsid w:val="000C2A13"/>
    <w:rsid w:val="002068EB"/>
    <w:rsid w:val="0021472F"/>
    <w:rsid w:val="00230ED2"/>
    <w:rsid w:val="00265836"/>
    <w:rsid w:val="002C22E7"/>
    <w:rsid w:val="002D319C"/>
    <w:rsid w:val="002E5BE9"/>
    <w:rsid w:val="0033337A"/>
    <w:rsid w:val="00337999"/>
    <w:rsid w:val="003B4DD8"/>
    <w:rsid w:val="003C160E"/>
    <w:rsid w:val="003F7044"/>
    <w:rsid w:val="00414CEF"/>
    <w:rsid w:val="00472F36"/>
    <w:rsid w:val="00485AB0"/>
    <w:rsid w:val="004F1A8A"/>
    <w:rsid w:val="004F38DD"/>
    <w:rsid w:val="00524BCE"/>
    <w:rsid w:val="00543D9E"/>
    <w:rsid w:val="0056244B"/>
    <w:rsid w:val="005629A1"/>
    <w:rsid w:val="005D7E17"/>
    <w:rsid w:val="005E0E73"/>
    <w:rsid w:val="00667C66"/>
    <w:rsid w:val="006B5680"/>
    <w:rsid w:val="0070624E"/>
    <w:rsid w:val="0074089B"/>
    <w:rsid w:val="007826D5"/>
    <w:rsid w:val="007A1D17"/>
    <w:rsid w:val="007B7DE7"/>
    <w:rsid w:val="007C07D3"/>
    <w:rsid w:val="007F1F3E"/>
    <w:rsid w:val="007F1F71"/>
    <w:rsid w:val="008872B7"/>
    <w:rsid w:val="00894731"/>
    <w:rsid w:val="008A14E7"/>
    <w:rsid w:val="009665B8"/>
    <w:rsid w:val="00993111"/>
    <w:rsid w:val="00AD09D7"/>
    <w:rsid w:val="00B5256B"/>
    <w:rsid w:val="00B77B1D"/>
    <w:rsid w:val="00C13EC2"/>
    <w:rsid w:val="00CE5452"/>
    <w:rsid w:val="00CF7DC1"/>
    <w:rsid w:val="00D07BC2"/>
    <w:rsid w:val="00D74239"/>
    <w:rsid w:val="00D87840"/>
    <w:rsid w:val="00E152C3"/>
    <w:rsid w:val="00EC59F6"/>
    <w:rsid w:val="00F16B7C"/>
    <w:rsid w:val="00FC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D5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26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26D5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0C2A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43D9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522</Words>
  <Characters>2978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 </dc:title>
  <dc:subject/>
  <dc:creator>NEW</dc:creator>
  <cp:keywords/>
  <dc:description/>
  <cp:lastModifiedBy>acer</cp:lastModifiedBy>
  <cp:revision>5</cp:revision>
  <cp:lastPrinted>2022-03-12T14:35:00Z</cp:lastPrinted>
  <dcterms:created xsi:type="dcterms:W3CDTF">2022-10-31T11:56:00Z</dcterms:created>
  <dcterms:modified xsi:type="dcterms:W3CDTF">2022-10-31T16:57:00Z</dcterms:modified>
</cp:coreProperties>
</file>