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35B7" w14:textId="083D0E8F" w:rsidR="00AE793D" w:rsidRDefault="003E448A" w:rsidP="002069F9">
      <w:pPr>
        <w:pStyle w:val="a3"/>
        <w:bidi/>
      </w:pPr>
      <w:r>
        <w:rPr>
          <w:rFonts w:hint="cs"/>
          <w:rtl/>
        </w:rPr>
        <w:t xml:space="preserve">التأمل في المنهاج المطورة </w:t>
      </w:r>
    </w:p>
    <w:p w14:paraId="391694CD" w14:textId="6547C311" w:rsidR="00AE793D" w:rsidRPr="00595C39" w:rsidRDefault="004534D6" w:rsidP="0073653D">
      <w:pPr>
        <w:pStyle w:val="1"/>
        <w:bidi/>
        <w:rPr>
          <w:rFonts w:cs="Arial" w:hint="cs"/>
          <w:b w:val="0"/>
          <w:szCs w:val="44"/>
          <w:rtl/>
        </w:rPr>
      </w:pPr>
      <w:r>
        <w:rPr>
          <w:rFonts w:cs="Arial" w:hint="cs"/>
          <w:bCs/>
          <w:szCs w:val="44"/>
          <w:rtl/>
        </w:rPr>
        <w:t>١</w:t>
      </w:r>
      <w:r w:rsidRPr="00595C39">
        <w:rPr>
          <w:rFonts w:cs="Arial" w:hint="cs"/>
          <w:b w:val="0"/>
          <w:szCs w:val="44"/>
          <w:rtl/>
        </w:rPr>
        <w:t xml:space="preserve">_ </w:t>
      </w:r>
      <w:r w:rsidR="00A4215C" w:rsidRPr="00595C39">
        <w:rPr>
          <w:rFonts w:cs="Arial" w:hint="cs"/>
          <w:b w:val="0"/>
          <w:szCs w:val="44"/>
          <w:rtl/>
        </w:rPr>
        <w:t xml:space="preserve">التسلسل المنطقي </w:t>
      </w:r>
      <w:r w:rsidR="005F7F7B" w:rsidRPr="00595C39">
        <w:rPr>
          <w:rFonts w:cs="Arial" w:hint="cs"/>
          <w:b w:val="0"/>
          <w:szCs w:val="44"/>
          <w:rtl/>
        </w:rPr>
        <w:t xml:space="preserve">في عرض المهارات التعليمية في منهاجي العلوم والرياضيات </w:t>
      </w:r>
      <w:r w:rsidR="00C65CAE">
        <w:rPr>
          <w:rFonts w:cs="Arial" w:hint="cs"/>
          <w:b w:val="0"/>
          <w:szCs w:val="44"/>
          <w:rtl/>
        </w:rPr>
        <w:t xml:space="preserve">،ويحقق التكامل الرأسي </w:t>
      </w:r>
      <w:r w:rsidR="008B15F8">
        <w:rPr>
          <w:rFonts w:cs="Arial" w:hint="cs"/>
          <w:b w:val="0"/>
          <w:szCs w:val="44"/>
          <w:rtl/>
        </w:rPr>
        <w:t xml:space="preserve">والافقي من خلال ربطه مع الصفوف الأخرى </w:t>
      </w:r>
      <w:r w:rsidR="008368BA">
        <w:rPr>
          <w:rFonts w:cs="Arial" w:hint="cs"/>
          <w:b w:val="0"/>
          <w:szCs w:val="44"/>
          <w:rtl/>
        </w:rPr>
        <w:t>أو نفس المستوى.</w:t>
      </w:r>
    </w:p>
    <w:p w14:paraId="5669BBE7" w14:textId="315A7392" w:rsidR="009B74AE" w:rsidRPr="00595C39" w:rsidRDefault="009B74AE" w:rsidP="009B74AE">
      <w:pPr>
        <w:bidi/>
        <w:rPr>
          <w:rtl/>
        </w:rPr>
      </w:pPr>
    </w:p>
    <w:p w14:paraId="76107C08" w14:textId="515509F4" w:rsidR="009B74AE" w:rsidRPr="00595C39" w:rsidRDefault="009B74AE" w:rsidP="009B74AE">
      <w:pPr>
        <w:bidi/>
        <w:rPr>
          <w:rtl/>
        </w:rPr>
      </w:pPr>
      <w:r w:rsidRPr="00595C39">
        <w:rPr>
          <w:rFonts w:hint="cs"/>
          <w:rtl/>
        </w:rPr>
        <w:t xml:space="preserve">٢_ يراعي الفروق الفردية  للطلاب </w:t>
      </w:r>
      <w:r w:rsidR="00D12944" w:rsidRPr="00595C39">
        <w:rPr>
          <w:rFonts w:hint="cs"/>
          <w:rtl/>
        </w:rPr>
        <w:t>وأنماط التعلم.</w:t>
      </w:r>
    </w:p>
    <w:p w14:paraId="466BAC08" w14:textId="47B59596" w:rsidR="00D12944" w:rsidRPr="00595C39" w:rsidRDefault="00D12944" w:rsidP="00D12944">
      <w:pPr>
        <w:bidi/>
        <w:rPr>
          <w:rtl/>
        </w:rPr>
      </w:pPr>
      <w:r w:rsidRPr="00595C39">
        <w:rPr>
          <w:rFonts w:hint="cs"/>
          <w:rtl/>
        </w:rPr>
        <w:t xml:space="preserve">٢_ عرض المحتوى التعليمي </w:t>
      </w:r>
      <w:r w:rsidR="009C4B1E" w:rsidRPr="00595C39">
        <w:rPr>
          <w:rFonts w:hint="cs"/>
          <w:rtl/>
        </w:rPr>
        <w:t xml:space="preserve">يناسب الخطة الدراسية والفصلية. </w:t>
      </w:r>
    </w:p>
    <w:p w14:paraId="1C3875A2" w14:textId="2A93EFB4" w:rsidR="009C4B1E" w:rsidRPr="00595C39" w:rsidRDefault="009C4B1E" w:rsidP="009C4B1E">
      <w:pPr>
        <w:bidi/>
        <w:rPr>
          <w:rtl/>
        </w:rPr>
      </w:pPr>
      <w:r w:rsidRPr="00595C39">
        <w:rPr>
          <w:rFonts w:hint="cs"/>
          <w:rtl/>
        </w:rPr>
        <w:t xml:space="preserve">٣_ </w:t>
      </w:r>
      <w:r w:rsidR="004602C4" w:rsidRPr="00595C39">
        <w:rPr>
          <w:rFonts w:hint="cs"/>
          <w:rtl/>
        </w:rPr>
        <w:t xml:space="preserve">يربط بين التعلم المسبق للطالب من خلال استدعاء خبرات الطلاب السابقة </w:t>
      </w:r>
    </w:p>
    <w:p w14:paraId="085F93CD" w14:textId="5F981FE4" w:rsidR="004602C4" w:rsidRPr="00595C39" w:rsidRDefault="009C5426" w:rsidP="004602C4">
      <w:pPr>
        <w:bidi/>
        <w:rPr>
          <w:rtl/>
        </w:rPr>
      </w:pPr>
      <w:r w:rsidRPr="00595C39">
        <w:rPr>
          <w:rFonts w:hint="cs"/>
          <w:rtl/>
        </w:rPr>
        <w:t xml:space="preserve">من خلال التمهيد ،وعرض المحتوى بأسلوب علمي يحاكي </w:t>
      </w:r>
      <w:r w:rsidR="0083402B" w:rsidRPr="00595C39">
        <w:rPr>
          <w:rFonts w:hint="cs"/>
          <w:rtl/>
        </w:rPr>
        <w:t xml:space="preserve">تطورات العصر </w:t>
      </w:r>
    </w:p>
    <w:p w14:paraId="6A0C4950" w14:textId="44798BBE" w:rsidR="0083402B" w:rsidRPr="00595C39" w:rsidRDefault="0083402B" w:rsidP="0083402B">
      <w:pPr>
        <w:bidi/>
        <w:rPr>
          <w:rtl/>
        </w:rPr>
      </w:pPr>
      <w:r w:rsidRPr="00595C39">
        <w:rPr>
          <w:rFonts w:hint="cs"/>
          <w:rtl/>
        </w:rPr>
        <w:t xml:space="preserve">وربط المحتوى بتكنولوجيا المعلومات والاتصالات من خلال الاستكشاف والتأمل </w:t>
      </w:r>
    </w:p>
    <w:p w14:paraId="05F2C547" w14:textId="1F99C130" w:rsidR="000B7DCC" w:rsidRPr="00595C39" w:rsidRDefault="000B7DCC" w:rsidP="000B7DCC">
      <w:pPr>
        <w:bidi/>
        <w:rPr>
          <w:rtl/>
        </w:rPr>
      </w:pPr>
      <w:r w:rsidRPr="00595C39">
        <w:rPr>
          <w:rFonts w:hint="cs"/>
          <w:rtl/>
        </w:rPr>
        <w:t xml:space="preserve">الذاتي ،بحيث يصبح الطالب بأني للمعرفة </w:t>
      </w:r>
      <w:r w:rsidR="00F02E3F" w:rsidRPr="00595C39">
        <w:rPr>
          <w:rFonts w:hint="cs"/>
          <w:rtl/>
        </w:rPr>
        <w:t xml:space="preserve">، ويعمل على تفعيل استراتيجيات </w:t>
      </w:r>
    </w:p>
    <w:p w14:paraId="24FD3CFB" w14:textId="467966C1" w:rsidR="005650E6" w:rsidRPr="00595C39" w:rsidRDefault="0090047D" w:rsidP="005650E6">
      <w:pPr>
        <w:bidi/>
        <w:rPr>
          <w:rtl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58241" behindDoc="0" locked="0" layoutInCell="1" allowOverlap="1" wp14:anchorId="67F0702F" wp14:editId="3EBEEC58">
            <wp:simplePos x="0" y="0"/>
            <wp:positionH relativeFrom="column">
              <wp:posOffset>2859405</wp:posOffset>
            </wp:positionH>
            <wp:positionV relativeFrom="paragraph">
              <wp:posOffset>849630</wp:posOffset>
            </wp:positionV>
            <wp:extent cx="4146550" cy="3369310"/>
            <wp:effectExtent l="0" t="0" r="6350" b="254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E3F" w:rsidRPr="00595C39">
        <w:rPr>
          <w:rFonts w:hint="cs"/>
          <w:rtl/>
        </w:rPr>
        <w:t>التدريس الحديثة</w:t>
      </w:r>
      <w:r w:rsidR="00BB0505" w:rsidRPr="00595C39">
        <w:rPr>
          <w:rFonts w:hint="cs"/>
          <w:rtl/>
        </w:rPr>
        <w:t xml:space="preserve">. </w:t>
      </w:r>
    </w:p>
    <w:p w14:paraId="51BD7A9F" w14:textId="7137B74A" w:rsidR="00EA0010" w:rsidRPr="00595C39" w:rsidRDefault="00EA0010" w:rsidP="00EA0010">
      <w:pPr>
        <w:bidi/>
        <w:rPr>
          <w:rtl/>
        </w:rPr>
      </w:pPr>
      <w:r w:rsidRPr="00595C39">
        <w:rPr>
          <w:rFonts w:hint="cs"/>
          <w:rtl/>
        </w:rPr>
        <w:lastRenderedPageBreak/>
        <w:t xml:space="preserve">وفي مرحلة الختامية الدرس يركز او </w:t>
      </w:r>
      <w:r w:rsidR="000106D6" w:rsidRPr="00595C39">
        <w:rPr>
          <w:rFonts w:hint="cs"/>
          <w:rtl/>
        </w:rPr>
        <w:t xml:space="preserve">يعزز المهارات المطلوبة من الدرس </w:t>
      </w:r>
    </w:p>
    <w:p w14:paraId="0B6377BB" w14:textId="45802FBF" w:rsidR="000106D6" w:rsidRPr="00595C39" w:rsidRDefault="000106D6" w:rsidP="000106D6">
      <w:pPr>
        <w:bidi/>
        <w:rPr>
          <w:rtl/>
        </w:rPr>
      </w:pPr>
      <w:r w:rsidRPr="00595C39">
        <w:rPr>
          <w:rFonts w:hint="cs"/>
          <w:rtl/>
        </w:rPr>
        <w:t xml:space="preserve">حسب أهداف الدرس </w:t>
      </w:r>
      <w:r w:rsidR="00014FD3" w:rsidRPr="00595C39">
        <w:rPr>
          <w:rFonts w:hint="cs"/>
          <w:rtl/>
        </w:rPr>
        <w:t xml:space="preserve">من خلال استراتيجيات التقويم حل اسئلة واختبارات </w:t>
      </w:r>
    </w:p>
    <w:p w14:paraId="61B4967D" w14:textId="166056C9" w:rsidR="00014FD3" w:rsidRPr="00595C39" w:rsidRDefault="00014FD3" w:rsidP="00014FD3">
      <w:pPr>
        <w:bidi/>
        <w:rPr>
          <w:rtl/>
        </w:rPr>
      </w:pPr>
      <w:r w:rsidRPr="00595C39">
        <w:rPr>
          <w:rFonts w:hint="cs"/>
          <w:rtl/>
        </w:rPr>
        <w:t>نهاية الوحدة.</w:t>
      </w:r>
    </w:p>
    <w:p w14:paraId="70C5BADF" w14:textId="536CAF8C" w:rsidR="00BB0505" w:rsidRPr="00595C39" w:rsidRDefault="0090047D" w:rsidP="00BB0505">
      <w:pPr>
        <w:bidi/>
        <w:rPr>
          <w:rtl/>
        </w:rPr>
      </w:pPr>
      <w:r w:rsidRPr="00595C39">
        <w:rPr>
          <w:noProof/>
        </w:rPr>
        <w:drawing>
          <wp:anchor distT="0" distB="0" distL="114300" distR="114300" simplePos="0" relativeHeight="251658240" behindDoc="0" locked="0" layoutInCell="1" allowOverlap="1" wp14:anchorId="2FC6A84C" wp14:editId="4966BBBA">
            <wp:simplePos x="0" y="0"/>
            <wp:positionH relativeFrom="column">
              <wp:posOffset>2058035</wp:posOffset>
            </wp:positionH>
            <wp:positionV relativeFrom="paragraph">
              <wp:posOffset>395605</wp:posOffset>
            </wp:positionV>
            <wp:extent cx="4954270" cy="3653790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48CE7" w14:textId="5ABDB84F" w:rsidR="00BB0505" w:rsidRDefault="00BB0505" w:rsidP="00BB0505">
      <w:pPr>
        <w:bidi/>
        <w:rPr>
          <w:rtl/>
        </w:rPr>
      </w:pPr>
    </w:p>
    <w:p w14:paraId="3B54992C" w14:textId="55FBDFBB" w:rsidR="00B82C83" w:rsidRPr="00595C39" w:rsidRDefault="00B82C83" w:rsidP="00B82C83">
      <w:pPr>
        <w:bidi/>
      </w:pPr>
      <w:r>
        <w:rPr>
          <w:rFonts w:hint="cs"/>
          <w:rtl/>
        </w:rPr>
        <w:t xml:space="preserve">المعلمة : شيرين البزور </w:t>
      </w:r>
    </w:p>
    <w:sectPr w:rsidR="00B82C83" w:rsidRPr="00595C39">
      <w:footerReference w:type="default" r:id="rId9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F9ED" w14:textId="77777777" w:rsidR="00B94180" w:rsidRDefault="00B94180">
      <w:pPr>
        <w:spacing w:after="0" w:line="240" w:lineRule="auto"/>
      </w:pPr>
      <w:r>
        <w:separator/>
      </w:r>
    </w:p>
  </w:endnote>
  <w:endnote w:type="continuationSeparator" w:id="0">
    <w:p w14:paraId="5891F407" w14:textId="77777777" w:rsidR="00B94180" w:rsidRDefault="00B94180">
      <w:pPr>
        <w:spacing w:after="0" w:line="240" w:lineRule="auto"/>
      </w:pPr>
      <w:r>
        <w:continuationSeparator/>
      </w:r>
    </w:p>
  </w:endnote>
  <w:endnote w:type="continuationNotice" w:id="1">
    <w:p w14:paraId="574220B0" w14:textId="77777777" w:rsidR="00B94180" w:rsidRDefault="00B94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19C90" w14:textId="77777777" w:rsidR="00AE793D" w:rsidRDefault="002069F9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021D" w14:textId="77777777" w:rsidR="00B94180" w:rsidRDefault="00B94180">
      <w:pPr>
        <w:spacing w:after="0" w:line="240" w:lineRule="auto"/>
      </w:pPr>
      <w:r>
        <w:separator/>
      </w:r>
    </w:p>
  </w:footnote>
  <w:footnote w:type="continuationSeparator" w:id="0">
    <w:p w14:paraId="57898C13" w14:textId="77777777" w:rsidR="00B94180" w:rsidRDefault="00B94180">
      <w:pPr>
        <w:spacing w:after="0" w:line="240" w:lineRule="auto"/>
      </w:pPr>
      <w:r>
        <w:continuationSeparator/>
      </w:r>
    </w:p>
  </w:footnote>
  <w:footnote w:type="continuationNotice" w:id="1">
    <w:p w14:paraId="03A349AA" w14:textId="77777777" w:rsidR="00B94180" w:rsidRDefault="00B941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AE"/>
    <w:rsid w:val="000106D6"/>
    <w:rsid w:val="00014FD3"/>
    <w:rsid w:val="000873EA"/>
    <w:rsid w:val="000B7DCC"/>
    <w:rsid w:val="000F64F4"/>
    <w:rsid w:val="002069F9"/>
    <w:rsid w:val="00341377"/>
    <w:rsid w:val="003E448A"/>
    <w:rsid w:val="00426143"/>
    <w:rsid w:val="004534D6"/>
    <w:rsid w:val="004602C4"/>
    <w:rsid w:val="004D25C4"/>
    <w:rsid w:val="004D4947"/>
    <w:rsid w:val="005520D0"/>
    <w:rsid w:val="005650E6"/>
    <w:rsid w:val="00591DE7"/>
    <w:rsid w:val="00595C39"/>
    <w:rsid w:val="005F7F7B"/>
    <w:rsid w:val="00606B95"/>
    <w:rsid w:val="0073653D"/>
    <w:rsid w:val="00753C01"/>
    <w:rsid w:val="0083402B"/>
    <w:rsid w:val="008368BA"/>
    <w:rsid w:val="008B15F8"/>
    <w:rsid w:val="008D2DAE"/>
    <w:rsid w:val="0090047D"/>
    <w:rsid w:val="0099162E"/>
    <w:rsid w:val="009B74AE"/>
    <w:rsid w:val="009C4B1E"/>
    <w:rsid w:val="009C5426"/>
    <w:rsid w:val="009D030A"/>
    <w:rsid w:val="00A4215C"/>
    <w:rsid w:val="00AA6598"/>
    <w:rsid w:val="00AE6D5A"/>
    <w:rsid w:val="00AE793D"/>
    <w:rsid w:val="00B82C83"/>
    <w:rsid w:val="00B94180"/>
    <w:rsid w:val="00BB0505"/>
    <w:rsid w:val="00C31503"/>
    <w:rsid w:val="00C65CAE"/>
    <w:rsid w:val="00CB6CBF"/>
    <w:rsid w:val="00D12944"/>
    <w:rsid w:val="00D4349B"/>
    <w:rsid w:val="00EA0010"/>
    <w:rsid w:val="00EB3FB3"/>
    <w:rsid w:val="00F02E3F"/>
    <w:rsid w:val="00F1577F"/>
    <w:rsid w:val="00F33A47"/>
    <w:rsid w:val="00F70D98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108CF0"/>
  <w15:chartTrackingRefBased/>
  <w15:docId w15:val="{AD8DC767-0367-C74B-8B04-64EB1A3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Char">
    <w:name w:val="العنوان Char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4">
    <w:name w:val="Subtitle"/>
    <w:basedOn w:val="a"/>
    <w:link w:val="Char0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5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6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7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8">
    <w:name w:val="Quote"/>
    <w:basedOn w:val="a"/>
    <w:next w:val="a"/>
    <w:link w:val="Char1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har1">
    <w:name w:val="اقتباس Char"/>
    <w:basedOn w:val="a0"/>
    <w:link w:val="a8"/>
    <w:uiPriority w:val="29"/>
    <w:semiHidden/>
    <w:rPr>
      <w:i/>
      <w:iCs/>
      <w:sz w:val="34"/>
    </w:rPr>
  </w:style>
  <w:style w:type="paragraph" w:styleId="a9">
    <w:name w:val="Intense Quote"/>
    <w:basedOn w:val="a"/>
    <w:next w:val="a"/>
    <w:link w:val="Char2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har2">
    <w:name w:val="اقتباس مكثف Char"/>
    <w:basedOn w:val="a0"/>
    <w:link w:val="a9"/>
    <w:uiPriority w:val="30"/>
    <w:semiHidden/>
    <w:rPr>
      <w:b/>
      <w:i/>
      <w:iCs/>
      <w:color w:val="454541" w:themeColor="text2" w:themeTint="E6"/>
      <w:sz w:val="34"/>
    </w:rPr>
  </w:style>
  <w:style w:type="character" w:styleId="aa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b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1">
    <w:name w:val="header"/>
    <w:basedOn w:val="a"/>
    <w:link w:val="Char3"/>
    <w:uiPriority w:val="99"/>
    <w:unhideWhenUsed/>
    <w:pPr>
      <w:spacing w:after="0" w:line="240" w:lineRule="auto"/>
    </w:pPr>
  </w:style>
  <w:style w:type="character" w:customStyle="1" w:styleId="Char3">
    <w:name w:val="رأس الصفحة Char"/>
    <w:basedOn w:val="a0"/>
    <w:link w:val="af1"/>
    <w:uiPriority w:val="99"/>
  </w:style>
  <w:style w:type="paragraph" w:styleId="af2">
    <w:name w:val="footer"/>
    <w:basedOn w:val="a"/>
    <w:link w:val="Char4"/>
    <w:uiPriority w:val="99"/>
    <w:unhideWhenUsed/>
    <w:pPr>
      <w:spacing w:after="0" w:line="240" w:lineRule="auto"/>
    </w:pPr>
  </w:style>
  <w:style w:type="character" w:customStyle="1" w:styleId="Char4">
    <w:name w:val="تذييل الصفحة Char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0752E04-94CF-6E4C-8BCD-398B50B276A2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%7b20752E04-94CF-6E4C-8BCD-398B50B276A2%7dtf50002001.dotx</Template>
  <TotalTime>4</TotalTime>
  <Pages>2</Pages>
  <Words>111</Words>
  <Characters>633</Characters>
  <Application>Microsoft Office Word</Application>
  <DocSecurity>4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ashry6666@outlook.com</dc:creator>
  <cp:keywords/>
  <dc:description/>
  <cp:lastModifiedBy>ashry6666@outlook.com</cp:lastModifiedBy>
  <cp:revision>9</cp:revision>
  <dcterms:created xsi:type="dcterms:W3CDTF">2020-10-28T05:02:00Z</dcterms:created>
  <dcterms:modified xsi:type="dcterms:W3CDTF">2020-10-27T20:04:00Z</dcterms:modified>
</cp:coreProperties>
</file>