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87" w:type="dxa"/>
        <w:tblInd w:w="-39" w:type="dxa"/>
        <w:tblLayout w:type="fixed"/>
        <w:tblLook w:val="04A0"/>
      </w:tblPr>
      <w:tblGrid>
        <w:gridCol w:w="39"/>
        <w:gridCol w:w="2898"/>
        <w:gridCol w:w="2760"/>
        <w:gridCol w:w="39"/>
        <w:gridCol w:w="1778"/>
        <w:gridCol w:w="39"/>
        <w:gridCol w:w="2944"/>
        <w:gridCol w:w="90"/>
      </w:tblGrid>
      <w:tr w:rsidR="00840BE7" w:rsidRPr="00C12817" w:rsidTr="006741DE">
        <w:trPr>
          <w:gridBefore w:val="1"/>
          <w:gridAfter w:val="1"/>
          <w:wBefore w:w="39" w:type="dxa"/>
          <w:wAfter w:w="90" w:type="dxa"/>
          <w:trHeight w:val="480"/>
        </w:trPr>
        <w:tc>
          <w:tcPr>
            <w:tcW w:w="2898" w:type="dxa"/>
            <w:vAlign w:val="center"/>
          </w:tcPr>
          <w:p w:rsidR="00840BE7" w:rsidRPr="00326A54" w:rsidRDefault="00840BE7" w:rsidP="005200A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26A5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إدارة التعليم الخاص</w:t>
            </w:r>
          </w:p>
        </w:tc>
        <w:tc>
          <w:tcPr>
            <w:tcW w:w="2799" w:type="dxa"/>
            <w:gridSpan w:val="2"/>
            <w:vAlign w:val="center"/>
          </w:tcPr>
          <w:p w:rsidR="00840BE7" w:rsidRPr="00326A54" w:rsidRDefault="00493F24" w:rsidP="006741D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مدرسـ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ـــة الســـلام النموذجيـــة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840BE7" w:rsidRPr="00326A54" w:rsidRDefault="00840BE7" w:rsidP="00326A5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  <w:vMerge w:val="restart"/>
            <w:vAlign w:val="center"/>
          </w:tcPr>
          <w:p w:rsidR="00840BE7" w:rsidRPr="00326A54" w:rsidRDefault="00122764" w:rsidP="00326A5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</w:rPr>
              <w:drawing>
                <wp:inline distT="0" distB="0" distL="0" distR="0">
                  <wp:extent cx="1074420" cy="1074420"/>
                  <wp:effectExtent l="19050" t="0" r="0" b="0"/>
                  <wp:docPr id="1" name="صورة 1" descr="شعار مدرسة السلا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مدرسة السلا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BE7" w:rsidRPr="00C12817" w:rsidTr="006741DE">
        <w:trPr>
          <w:gridBefore w:val="1"/>
          <w:gridAfter w:val="1"/>
          <w:wBefore w:w="39" w:type="dxa"/>
          <w:wAfter w:w="90" w:type="dxa"/>
          <w:trHeight w:val="480"/>
        </w:trPr>
        <w:tc>
          <w:tcPr>
            <w:tcW w:w="2898" w:type="dxa"/>
            <w:vAlign w:val="center"/>
          </w:tcPr>
          <w:p w:rsidR="00840BE7" w:rsidRPr="00326A54" w:rsidRDefault="00840BE7" w:rsidP="001B760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26A54">
              <w:rPr>
                <w:rFonts w:ascii="Simplified Arabic" w:hAnsi="Simplified Arabic" w:cs="Simplified Arabic"/>
                <w:b/>
                <w:bCs/>
                <w:rtl/>
              </w:rPr>
              <w:t xml:space="preserve">العام الدراسي: </w:t>
            </w:r>
            <w:r w:rsidR="00527BDB">
              <w:rPr>
                <w:rFonts w:ascii="Simplified Arabic" w:hAnsi="Simplified Arabic" w:cs="Simplified Arabic"/>
                <w:b/>
                <w:bCs/>
              </w:rPr>
              <w:t>2021/2022</w:t>
            </w:r>
          </w:p>
        </w:tc>
        <w:tc>
          <w:tcPr>
            <w:tcW w:w="2799" w:type="dxa"/>
            <w:gridSpan w:val="2"/>
            <w:vAlign w:val="center"/>
          </w:tcPr>
          <w:p w:rsidR="00AC283D" w:rsidRDefault="00AC283D" w:rsidP="00527B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ورقة عمل (1) </w:t>
            </w:r>
          </w:p>
          <w:p w:rsidR="006741DE" w:rsidRPr="00326A54" w:rsidRDefault="004415B4" w:rsidP="00527BD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في مادة العلوم </w:t>
            </w:r>
          </w:p>
        </w:tc>
        <w:tc>
          <w:tcPr>
            <w:tcW w:w="1817" w:type="dxa"/>
            <w:gridSpan w:val="2"/>
            <w:vMerge/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  <w:vMerge/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40BE7" w:rsidRPr="00C12817" w:rsidTr="006741DE">
        <w:trPr>
          <w:gridBefore w:val="1"/>
          <w:gridAfter w:val="1"/>
          <w:wBefore w:w="39" w:type="dxa"/>
          <w:wAfter w:w="90" w:type="dxa"/>
          <w:trHeight w:val="480"/>
        </w:trPr>
        <w:tc>
          <w:tcPr>
            <w:tcW w:w="2898" w:type="dxa"/>
            <w:vAlign w:val="center"/>
          </w:tcPr>
          <w:p w:rsidR="00840BE7" w:rsidRPr="00326A54" w:rsidRDefault="00840BE7" w:rsidP="001B760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26A54">
              <w:rPr>
                <w:rFonts w:ascii="Simplified Arabic" w:hAnsi="Simplified Arabic" w:cs="Simplified Arabic"/>
                <w:b/>
                <w:bCs/>
                <w:rtl/>
              </w:rPr>
              <w:t xml:space="preserve">الفصل الدراسي </w:t>
            </w:r>
            <w:r w:rsidR="001B7608">
              <w:rPr>
                <w:rFonts w:ascii="Simplified Arabic" w:hAnsi="Simplified Arabic" w:cs="Simplified Arabic" w:hint="cs"/>
                <w:b/>
                <w:bCs/>
                <w:rtl/>
              </w:rPr>
              <w:t>الأو</w:t>
            </w:r>
            <w:r w:rsidR="001B760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</w:t>
            </w:r>
          </w:p>
        </w:tc>
        <w:tc>
          <w:tcPr>
            <w:tcW w:w="2799" w:type="dxa"/>
            <w:gridSpan w:val="2"/>
            <w:vAlign w:val="center"/>
          </w:tcPr>
          <w:p w:rsidR="00840BE7" w:rsidRPr="00326A54" w:rsidRDefault="00840BE7" w:rsidP="006741DE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17" w:type="dxa"/>
            <w:gridSpan w:val="2"/>
            <w:vMerge/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  <w:vMerge/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BE6AFA" w:rsidRPr="00C12817" w:rsidTr="006741DE">
        <w:trPr>
          <w:gridBefore w:val="1"/>
          <w:gridAfter w:val="1"/>
          <w:wBefore w:w="39" w:type="dxa"/>
          <w:wAfter w:w="90" w:type="dxa"/>
          <w:trHeight w:val="480"/>
        </w:trPr>
        <w:tc>
          <w:tcPr>
            <w:tcW w:w="2898" w:type="dxa"/>
            <w:tcBorders>
              <w:bottom w:val="single" w:sz="8" w:space="0" w:color="auto"/>
            </w:tcBorders>
          </w:tcPr>
          <w:p w:rsidR="00840BE7" w:rsidRPr="00326A54" w:rsidRDefault="00840BE7" w:rsidP="00CB5E8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799" w:type="dxa"/>
            <w:gridSpan w:val="2"/>
            <w:tcBorders>
              <w:bottom w:val="single" w:sz="8" w:space="0" w:color="auto"/>
            </w:tcBorders>
            <w:vAlign w:val="center"/>
          </w:tcPr>
          <w:p w:rsidR="00840BE7" w:rsidRPr="00326A54" w:rsidRDefault="00840BE7" w:rsidP="00EF65E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17" w:type="dxa"/>
            <w:gridSpan w:val="2"/>
            <w:vMerge/>
            <w:tcBorders>
              <w:bottom w:val="single" w:sz="8" w:space="0" w:color="auto"/>
            </w:tcBorders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944" w:type="dxa"/>
            <w:vMerge/>
            <w:tcBorders>
              <w:bottom w:val="single" w:sz="8" w:space="0" w:color="auto"/>
            </w:tcBorders>
          </w:tcPr>
          <w:p w:rsidR="00840BE7" w:rsidRPr="00326A54" w:rsidRDefault="00840BE7" w:rsidP="00F6452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40BE7" w:rsidRPr="00C12817" w:rsidTr="003D52BD">
        <w:trPr>
          <w:trHeight w:val="495"/>
        </w:trPr>
        <w:tc>
          <w:tcPr>
            <w:tcW w:w="56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40BE7" w:rsidRPr="00326A54" w:rsidRDefault="00840BE7" w:rsidP="00626DAF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26A54">
              <w:rPr>
                <w:rFonts w:ascii="Simplified Arabic" w:hAnsi="Simplified Arabic" w:cs="Simplified Arabic"/>
                <w:b/>
                <w:bCs/>
                <w:rtl/>
              </w:rPr>
              <w:t>اسم الطالب</w:t>
            </w:r>
            <w:r w:rsidR="00626DAF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/ ــة </w:t>
            </w:r>
            <w:r w:rsidRPr="00326A54">
              <w:rPr>
                <w:rFonts w:ascii="Simplified Arabic" w:hAnsi="Simplified Arabic" w:cs="Simplified Arabic"/>
                <w:b/>
                <w:bCs/>
                <w:rtl/>
              </w:rPr>
              <w:t>: .........................................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40BE7" w:rsidRPr="00326A54" w:rsidRDefault="00840BE7" w:rsidP="001B7608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326A54">
              <w:rPr>
                <w:rFonts w:ascii="Simplified Arabic" w:hAnsi="Simplified Arabic" w:cs="Simplified Arabic"/>
                <w:b/>
                <w:bCs/>
                <w:rtl/>
              </w:rPr>
              <w:t>الصف:</w:t>
            </w:r>
            <w:r w:rsidR="00093BD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25699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</w:t>
            </w:r>
            <w:r w:rsidR="00AC283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لخامس</w:t>
            </w:r>
            <w:r w:rsidR="00093BD9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307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840BE7" w:rsidRPr="00326A54" w:rsidRDefault="00093BD9" w:rsidP="001B760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   </w:t>
            </w:r>
            <w:r w:rsidR="00840BE7" w:rsidRPr="00326A54">
              <w:rPr>
                <w:rFonts w:ascii="Simplified Arabic" w:hAnsi="Simplified Arabic" w:cs="Simplified Arabic"/>
                <w:b/>
                <w:bCs/>
                <w:rtl/>
              </w:rPr>
              <w:t xml:space="preserve">الشعبة: ( </w:t>
            </w:r>
            <w:r w:rsidR="00BC42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="001B760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</w:t>
            </w:r>
            <w:r w:rsidR="00840BE7" w:rsidRPr="00326A54">
              <w:rPr>
                <w:rFonts w:ascii="Simplified Arabic" w:hAnsi="Simplified Arabic" w:cs="Simplified Arabic"/>
                <w:b/>
                <w:bCs/>
                <w:rtl/>
              </w:rPr>
              <w:t>)</w:t>
            </w:r>
          </w:p>
        </w:tc>
      </w:tr>
    </w:tbl>
    <w:p w:rsidR="001750E0" w:rsidRDefault="001750E0" w:rsidP="001750E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4415B4" w:rsidRDefault="004415B4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السؤال الاول : </w:t>
      </w:r>
      <w:r w:rsidR="0025699D">
        <w:rPr>
          <w:rFonts w:ascii="Simplified Arabic" w:hAnsi="Simplified Arabic" w:cs="Simplified Arabic" w:hint="cs"/>
          <w:b/>
          <w:bCs/>
          <w:rtl/>
          <w:lang w:bidi="ar-JO"/>
        </w:rPr>
        <w:t xml:space="preserve">أكمل الفراغات في كل من العبارات الاتية فيما يلي : </w:t>
      </w:r>
      <w:r w:rsidR="00BA7FC2">
        <w:rPr>
          <w:rFonts w:ascii="Simplified Arabic" w:hAnsi="Simplified Arabic" w:cs="Simplified Arabic" w:hint="cs"/>
          <w:b/>
          <w:bCs/>
          <w:rtl/>
          <w:lang w:bidi="ar-JO"/>
        </w:rPr>
        <w:t xml:space="preserve"> (</w:t>
      </w:r>
      <w:r w:rsidR="00B6524B">
        <w:rPr>
          <w:rFonts w:ascii="Simplified Arabic" w:hAnsi="Simplified Arabic" w:cs="Simplified Arabic" w:hint="cs"/>
          <w:b/>
          <w:bCs/>
          <w:rtl/>
          <w:lang w:bidi="ar-JO"/>
        </w:rPr>
        <w:t>3</w:t>
      </w:r>
      <w:r w:rsidR="00BA7FC2">
        <w:rPr>
          <w:rFonts w:ascii="Simplified Arabic" w:hAnsi="Simplified Arabic" w:cs="Simplified Arabic" w:hint="cs"/>
          <w:b/>
          <w:bCs/>
          <w:rtl/>
          <w:lang w:bidi="ar-JO"/>
        </w:rPr>
        <w:t xml:space="preserve"> علامات)</w:t>
      </w:r>
    </w:p>
    <w:p w:rsidR="00F860A4" w:rsidRDefault="00AC283D" w:rsidP="000935D2">
      <w:pPr>
        <w:numPr>
          <w:ilvl w:val="0"/>
          <w:numId w:val="1"/>
        </w:numPr>
        <w:ind w:right="-1276"/>
        <w:rPr>
          <w:rFonts w:ascii="Simplified Arabic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الموارد الطبيعية </w:t>
      </w:r>
      <w:r w:rsidR="00B6524B">
        <w:rPr>
          <w:rFonts w:ascii="Simplified Arabic" w:hAnsi="Simplified Arabic" w:cs="Simplified Arabic" w:hint="cs"/>
          <w:b/>
          <w:bCs/>
          <w:rtl/>
          <w:lang w:bidi="ar-JO"/>
        </w:rPr>
        <w:t xml:space="preserve"> ..............................................................................................</w:t>
      </w:r>
    </w:p>
    <w:p w:rsidR="00BA7FC2" w:rsidRPr="00BA7FC2" w:rsidRDefault="00AC283D" w:rsidP="000935D2">
      <w:pPr>
        <w:numPr>
          <w:ilvl w:val="0"/>
          <w:numId w:val="1"/>
        </w:numPr>
        <w:ind w:right="-1276"/>
        <w:rPr>
          <w:rFonts w:ascii="Simplified Arabic" w:hAnsi="Simplified Arabic" w:cs="Simplified Arabic"/>
          <w:b/>
          <w:bCs/>
          <w:sz w:val="22"/>
          <w:szCs w:val="22"/>
          <w:lang w:bidi="ar-JO"/>
        </w:rPr>
      </w:pPr>
      <w:r>
        <w:rPr>
          <w:rFonts w:ascii="Simplified Arabic" w:hAnsi="Simplified Arabic" w:cs="Simplified Arabic" w:hint="cs"/>
          <w:b/>
          <w:bCs/>
          <w:rtl/>
        </w:rPr>
        <w:t>الموارد المعدنية</w:t>
      </w:r>
      <w:r w:rsidR="00B6524B">
        <w:rPr>
          <w:rFonts w:ascii="Simplified Arabic" w:hAnsi="Simplified Arabic" w:cs="Simplified Arabic" w:hint="cs"/>
          <w:b/>
          <w:bCs/>
          <w:rtl/>
        </w:rPr>
        <w:t xml:space="preserve"> ...........................................................................................</w:t>
      </w:r>
    </w:p>
    <w:p w:rsidR="00BA7FC2" w:rsidRPr="00B6524B" w:rsidRDefault="00AC283D" w:rsidP="000935D2">
      <w:pPr>
        <w:numPr>
          <w:ilvl w:val="0"/>
          <w:numId w:val="1"/>
        </w:numPr>
        <w:ind w:right="-1276"/>
        <w:rPr>
          <w:rFonts w:ascii="Simplified Arabic" w:hAnsi="Simplified Arabic" w:cs="Simplified Arabic"/>
          <w:b/>
          <w:bCs/>
          <w:sz w:val="22"/>
          <w:szCs w:val="22"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الوقود الاحفوري </w:t>
      </w:r>
      <w:r w:rsidR="00B6524B">
        <w:rPr>
          <w:rFonts w:ascii="Simplified Arabic" w:hAnsi="Simplified Arabic" w:cs="Simplified Arabic" w:hint="cs"/>
          <w:b/>
          <w:bCs/>
          <w:rtl/>
          <w:lang w:bidi="ar-JO"/>
        </w:rPr>
        <w:t xml:space="preserve"> ...........................................................................................</w:t>
      </w:r>
    </w:p>
    <w:p w:rsidR="004415B4" w:rsidRPr="00B6524B" w:rsidRDefault="00B6524B" w:rsidP="00B6524B">
      <w:pPr>
        <w:ind w:left="360" w:right="-1276"/>
        <w:rPr>
          <w:rFonts w:ascii="Simplified Arabic" w:hAnsi="Simplified Arabic" w:cs="Simplified Arabic"/>
          <w:b/>
          <w:bCs/>
          <w:sz w:val="22"/>
          <w:szCs w:val="2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.................................................................................................................</w:t>
      </w:r>
    </w:p>
    <w:p w:rsidR="004415B4" w:rsidRDefault="004415B4" w:rsidP="004415B4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السؤال الثاني : </w:t>
      </w:r>
      <w:r w:rsidR="00AC283D">
        <w:rPr>
          <w:rFonts w:ascii="Simplified Arabic" w:hAnsi="Simplified Arabic" w:cs="Simplified Arabic" w:hint="cs"/>
          <w:b/>
          <w:bCs/>
          <w:rtl/>
          <w:lang w:bidi="ar-JO"/>
        </w:rPr>
        <w:t xml:space="preserve">بين تحولات الطاقة في الصور التالية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AC283D">
        <w:rPr>
          <w:rFonts w:ascii="Simplified Arabic" w:hAnsi="Simplified Arabic" w:cs="Simplified Arabic" w:hint="cs"/>
          <w:b/>
          <w:bCs/>
          <w:rtl/>
          <w:lang w:bidi="ar-JO"/>
        </w:rPr>
        <w:t>: (</w:t>
      </w:r>
      <w:r w:rsidR="00ED63F2">
        <w:rPr>
          <w:rFonts w:ascii="Simplified Arabic" w:hAnsi="Simplified Arabic" w:cs="Simplified Arabic" w:hint="cs"/>
          <w:b/>
          <w:bCs/>
          <w:rtl/>
          <w:lang w:bidi="ar-JO"/>
        </w:rPr>
        <w:t>8</w:t>
      </w:r>
      <w:r w:rsidR="007D6750">
        <w:rPr>
          <w:rFonts w:ascii="Simplified Arabic" w:hAnsi="Simplified Arabic" w:cs="Simplified Arabic" w:hint="cs"/>
          <w:b/>
          <w:bCs/>
          <w:rtl/>
          <w:lang w:bidi="ar-JO"/>
        </w:rPr>
        <w:t xml:space="preserve">علامات)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</w:p>
    <w:p w:rsidR="00AC283D" w:rsidRDefault="00122764" w:rsidP="004415B4">
      <w:pPr>
        <w:ind w:right="-1276"/>
        <w:rPr>
          <w:rFonts w:ascii="Arial" w:hAnsi="Arial" w:cs="Arial"/>
          <w:noProof/>
          <w:rtl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21080" cy="579120"/>
            <wp:effectExtent l="19050" t="0" r="7620" b="0"/>
            <wp:docPr id="2" name="Picture 2056" descr="Description: C:\Users\XP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6" descr="Description: C:\Users\XP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233" b="1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83D">
        <w:rPr>
          <w:rFonts w:ascii="Arial" w:hAnsi="Arial" w:cs="Arial" w:hint="cs"/>
          <w:noProof/>
          <w:rtl/>
        </w:rPr>
        <w:t>من طاقة ......................الى طاقة ..................</w:t>
      </w:r>
    </w:p>
    <w:p w:rsidR="00AC283D" w:rsidRDefault="00AC283D" w:rsidP="004415B4">
      <w:pPr>
        <w:ind w:right="-1276"/>
        <w:rPr>
          <w:rFonts w:ascii="Arial" w:hAnsi="Arial" w:cs="Arial"/>
          <w:noProof/>
          <w:rtl/>
        </w:rPr>
      </w:pPr>
    </w:p>
    <w:p w:rsidR="00AC283D" w:rsidRDefault="00122764" w:rsidP="004415B4">
      <w:pPr>
        <w:ind w:right="-1276"/>
        <w:rPr>
          <w:rFonts w:ascii="Arial" w:hAnsi="Arial" w:cs="Arial"/>
          <w:noProof/>
          <w:rtl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5588635</wp:posOffset>
            </wp:positionH>
            <wp:positionV relativeFrom="paragraph">
              <wp:posOffset>1051560</wp:posOffset>
            </wp:positionV>
            <wp:extent cx="885825" cy="1190625"/>
            <wp:effectExtent l="19050" t="0" r="9525" b="0"/>
            <wp:wrapThrough wrapText="bothSides">
              <wp:wrapPolygon edited="0">
                <wp:start x="-465" y="0"/>
                <wp:lineTo x="-465" y="21427"/>
                <wp:lineTo x="21832" y="21427"/>
                <wp:lineTo x="21832" y="0"/>
                <wp:lineTo x="-465" y="0"/>
              </wp:wrapPolygon>
            </wp:wrapThrough>
            <wp:docPr id="31" name="Picture 2055" descr="Description: C:\Users\XP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5" descr="Description: C:\Users\XP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135380" cy="693420"/>
            <wp:effectExtent l="19050" t="0" r="7620" b="0"/>
            <wp:docPr id="3" name="Picture 2062" descr="Description: C:\Users\XP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2" descr="Description: C:\Users\XP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83D">
        <w:rPr>
          <w:rFonts w:ascii="Arial" w:hAnsi="Arial" w:cs="Arial" w:hint="cs"/>
          <w:noProof/>
          <w:rtl/>
        </w:rPr>
        <w:t>من طاقة ................الى طاقة .................</w:t>
      </w:r>
    </w:p>
    <w:p w:rsidR="00475F15" w:rsidRDefault="00475F15" w:rsidP="00475F15">
      <w:pPr>
        <w:tabs>
          <w:tab w:val="left" w:pos="2431"/>
        </w:tabs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475F15" w:rsidRDefault="00475F15" w:rsidP="00475F15">
      <w:pPr>
        <w:tabs>
          <w:tab w:val="left" w:pos="2431"/>
        </w:tabs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/>
          <w:b/>
          <w:bCs/>
          <w:rtl/>
          <w:lang w:bidi="ar-JO"/>
        </w:rPr>
        <w:tab/>
      </w:r>
    </w:p>
    <w:p w:rsidR="00475F15" w:rsidRDefault="00475F15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475F15" w:rsidRDefault="00475F15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475F15" w:rsidRDefault="00475F15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من طاقة ...............الى طاقة ............</w:t>
      </w:r>
    </w:p>
    <w:p w:rsidR="00475F15" w:rsidRDefault="00122764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240665</wp:posOffset>
            </wp:positionV>
            <wp:extent cx="1276350" cy="609600"/>
            <wp:effectExtent l="19050" t="0" r="0" b="0"/>
            <wp:wrapSquare wrapText="bothSides"/>
            <wp:docPr id="45" name="Picture 2059" descr="Description: C:\Users\XPS\Desktop\من_هو_مخترع_المصباح_الكهربائ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9" descr="Description: C:\Users\XPS\Desktop\من_هو_مخترع_المصباح_الكهربائي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F15" w:rsidRDefault="004415B4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</w:t>
      </w:r>
    </w:p>
    <w:p w:rsidR="007D6750" w:rsidRDefault="00475F15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من طاقة ..................الى طاقة .................</w:t>
      </w:r>
    </w:p>
    <w:p w:rsidR="001F662A" w:rsidRDefault="007D6750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السؤال الثالث : </w:t>
      </w:r>
      <w:r w:rsidR="00F5559B">
        <w:rPr>
          <w:rFonts w:ascii="Simplified Arabic" w:hAnsi="Simplified Arabic" w:cs="Simplified Arabic" w:hint="cs"/>
          <w:b/>
          <w:bCs/>
          <w:rtl/>
          <w:lang w:bidi="ar-JO"/>
        </w:rPr>
        <w:t xml:space="preserve">ما </w:t>
      </w:r>
      <w:r w:rsidR="00AC283D">
        <w:rPr>
          <w:rFonts w:ascii="Simplified Arabic" w:hAnsi="Simplified Arabic" w:cs="Simplified Arabic" w:hint="cs"/>
          <w:b/>
          <w:bCs/>
          <w:rtl/>
          <w:lang w:bidi="ar-JO"/>
        </w:rPr>
        <w:t xml:space="preserve">هي استخدام كل من المعادن التالية  </w:t>
      </w:r>
      <w:r w:rsidR="00F5559B">
        <w:rPr>
          <w:rFonts w:ascii="Simplified Arabic" w:hAnsi="Simplified Arabic" w:cs="Simplified Arabic" w:hint="cs"/>
          <w:b/>
          <w:bCs/>
          <w:rtl/>
          <w:lang w:bidi="ar-JO"/>
        </w:rPr>
        <w:t xml:space="preserve"> ؟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 </w:t>
      </w:r>
      <w:r w:rsidR="00ED63F2">
        <w:rPr>
          <w:rFonts w:ascii="Simplified Arabic" w:hAnsi="Simplified Arabic" w:cs="Simplified Arabic" w:hint="cs"/>
          <w:b/>
          <w:bCs/>
          <w:rtl/>
          <w:lang w:bidi="ar-JO"/>
        </w:rPr>
        <w:t>(علامتان)</w:t>
      </w:r>
    </w:p>
    <w:p w:rsidR="00AC283D" w:rsidRDefault="00AC283D" w:rsidP="000935D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E32A9E">
        <w:rPr>
          <w:rFonts w:ascii="Arial" w:hAnsi="Arial" w:cs="Arial"/>
          <w:b/>
          <w:bCs/>
          <w:rtl/>
        </w:rPr>
        <w:t>الفوسفات</w:t>
      </w:r>
      <w:r w:rsidRPr="00E32A9E"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 w:hint="cs"/>
          <w:rtl/>
        </w:rPr>
        <w:t>...................................</w:t>
      </w:r>
    </w:p>
    <w:p w:rsidR="00AC283D" w:rsidRDefault="00AC283D" w:rsidP="00AC283D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AC283D" w:rsidRPr="00AC283D" w:rsidRDefault="00AC283D" w:rsidP="000935D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E32A9E">
        <w:rPr>
          <w:rFonts w:ascii="Arial" w:hAnsi="Arial" w:cs="Arial"/>
          <w:b/>
          <w:bCs/>
          <w:rtl/>
        </w:rPr>
        <w:t>الجبس</w:t>
      </w:r>
      <w:r>
        <w:rPr>
          <w:rFonts w:ascii="Arial" w:hAnsi="Arial" w:cs="Arial" w:hint="cs"/>
          <w:b/>
          <w:bCs/>
          <w:rtl/>
        </w:rPr>
        <w:t>:......................................</w:t>
      </w:r>
    </w:p>
    <w:p w:rsidR="00AC283D" w:rsidRPr="00E32A9E" w:rsidRDefault="00AC283D" w:rsidP="00AC283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7D6750" w:rsidRDefault="007D6750" w:rsidP="00F860A4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F860A4" w:rsidRDefault="00AC283D" w:rsidP="00F860A4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lastRenderedPageBreak/>
        <w:t>السؤال الرابع اكمل الجدول التالي :</w:t>
      </w:r>
      <w:r w:rsidR="00ED63F2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                                                          (12 علامة)</w:t>
      </w:r>
    </w:p>
    <w:p w:rsidR="007D6750" w:rsidRDefault="007D6750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tbl>
      <w:tblPr>
        <w:bidiVisual/>
        <w:tblW w:w="0" w:type="auto"/>
        <w:tblBorders>
          <w:top w:val="single" w:sz="4" w:space="0" w:color="BCE1E5"/>
          <w:left w:val="single" w:sz="4" w:space="0" w:color="BCE1E5"/>
          <w:bottom w:val="single" w:sz="4" w:space="0" w:color="BCE1E5"/>
          <w:right w:val="single" w:sz="4" w:space="0" w:color="BCE1E5"/>
          <w:insideH w:val="single" w:sz="4" w:space="0" w:color="BCE1E5"/>
          <w:insideV w:val="single" w:sz="4" w:space="0" w:color="BCE1E5"/>
        </w:tblBorders>
        <w:tblLook w:val="04A0"/>
      </w:tblPr>
      <w:tblGrid>
        <w:gridCol w:w="3356"/>
        <w:gridCol w:w="3357"/>
        <w:gridCol w:w="3357"/>
      </w:tblGrid>
      <w:tr w:rsidR="00AC283D" w:rsidRPr="00E32A9E" w:rsidTr="000935D2">
        <w:tc>
          <w:tcPr>
            <w:tcW w:w="3356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من حيث </w:t>
            </w:r>
          </w:p>
        </w:tc>
        <w:tc>
          <w:tcPr>
            <w:tcW w:w="3357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الموارد المتجددة </w:t>
            </w:r>
          </w:p>
        </w:tc>
        <w:tc>
          <w:tcPr>
            <w:tcW w:w="3357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الموارد الغير متجددة </w:t>
            </w: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توفرها في الطبيعة 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>فترة تكونها أو تجددها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مثال عليها 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</w:tbl>
    <w:p w:rsidR="00F5559B" w:rsidRPr="00AC283D" w:rsidRDefault="00F5559B" w:rsidP="007D6750">
      <w:pPr>
        <w:ind w:right="-1276"/>
        <w:rPr>
          <w:rFonts w:ascii="Simplified Arabic" w:hAnsi="Simplified Arabic" w:cs="Simplified Arabic"/>
          <w:b/>
          <w:bCs/>
          <w:rtl/>
          <w:lang w:bidi="ar-JO"/>
        </w:rPr>
      </w:pPr>
    </w:p>
    <w:p w:rsidR="00976F6D" w:rsidRDefault="00976F6D" w:rsidP="00BE2529">
      <w:pPr>
        <w:tabs>
          <w:tab w:val="left" w:pos="1380"/>
        </w:tabs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</w:pPr>
    </w:p>
    <w:tbl>
      <w:tblPr>
        <w:bidiVisual/>
        <w:tblW w:w="0" w:type="auto"/>
        <w:tblBorders>
          <w:top w:val="single" w:sz="4" w:space="0" w:color="BCE1E5"/>
          <w:left w:val="single" w:sz="4" w:space="0" w:color="BCE1E5"/>
          <w:bottom w:val="single" w:sz="4" w:space="0" w:color="BCE1E5"/>
          <w:right w:val="single" w:sz="4" w:space="0" w:color="BCE1E5"/>
          <w:insideH w:val="single" w:sz="4" w:space="0" w:color="BCE1E5"/>
          <w:insideV w:val="single" w:sz="4" w:space="0" w:color="BCE1E5"/>
        </w:tblBorders>
        <w:tblLook w:val="04A0"/>
      </w:tblPr>
      <w:tblGrid>
        <w:gridCol w:w="3356"/>
        <w:gridCol w:w="3357"/>
        <w:gridCol w:w="3357"/>
      </w:tblGrid>
      <w:tr w:rsidR="00AC283D" w:rsidRPr="00E32A9E" w:rsidTr="000935D2">
        <w:tc>
          <w:tcPr>
            <w:tcW w:w="3356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من حيث </w:t>
            </w:r>
          </w:p>
        </w:tc>
        <w:tc>
          <w:tcPr>
            <w:tcW w:w="3357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>الطاقة الشمس</w:t>
            </w:r>
            <w:r w:rsidR="00475F15" w:rsidRPr="000935D2">
              <w:rPr>
                <w:rFonts w:ascii="Arial" w:eastAsia="Trebuchet MS" w:hAnsi="Arial" w:cs="Arial" w:hint="cs"/>
                <w:b/>
                <w:bCs/>
                <w:rtl/>
              </w:rPr>
              <w:t>ية</w:t>
            </w: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357" w:type="dxa"/>
            <w:tcBorders>
              <w:bottom w:val="single" w:sz="12" w:space="0" w:color="9AD3D9"/>
            </w:tcBorders>
            <w:shd w:val="clear" w:color="auto" w:fill="auto"/>
          </w:tcPr>
          <w:p w:rsidR="00AC283D" w:rsidRPr="000935D2" w:rsidRDefault="00475F15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الوقود الاحفوري </w:t>
            </w:r>
            <w:r w:rsidR="00AC283D"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 </w:t>
            </w: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475F15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ملوثة للبيئة </w:t>
            </w:r>
            <w:r w:rsidR="00AC283D"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475F15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تكلفتها الاقتصادية 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  <w:tr w:rsidR="00AC283D" w:rsidRPr="00E32A9E" w:rsidTr="000935D2">
        <w:tc>
          <w:tcPr>
            <w:tcW w:w="3356" w:type="dxa"/>
            <w:shd w:val="clear" w:color="auto" w:fill="auto"/>
          </w:tcPr>
          <w:p w:rsidR="00AC283D" w:rsidRPr="000935D2" w:rsidRDefault="00475F15" w:rsidP="000935D2">
            <w:pPr>
              <w:pStyle w:val="a5"/>
              <w:ind w:left="0"/>
              <w:rPr>
                <w:rFonts w:ascii="Arial" w:eastAsia="Trebuchet MS" w:hAnsi="Arial" w:cs="Arial"/>
                <w:b/>
                <w:bCs/>
                <w:rtl/>
              </w:rPr>
            </w:pPr>
            <w:r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نفاذها </w:t>
            </w:r>
            <w:r w:rsidR="00AC283D" w:rsidRPr="000935D2">
              <w:rPr>
                <w:rFonts w:ascii="Arial" w:eastAsia="Trebuchet MS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  <w:tc>
          <w:tcPr>
            <w:tcW w:w="3357" w:type="dxa"/>
            <w:shd w:val="clear" w:color="auto" w:fill="auto"/>
          </w:tcPr>
          <w:p w:rsidR="00AC283D" w:rsidRPr="000935D2" w:rsidRDefault="00AC283D" w:rsidP="000935D2">
            <w:pPr>
              <w:pStyle w:val="a5"/>
              <w:ind w:left="0"/>
              <w:rPr>
                <w:rFonts w:ascii="Arial" w:eastAsia="Trebuchet MS" w:hAnsi="Arial" w:cs="Arial"/>
                <w:rtl/>
              </w:rPr>
            </w:pPr>
          </w:p>
        </w:tc>
      </w:tr>
    </w:tbl>
    <w:p w:rsidR="00AC283D" w:rsidRDefault="00AC283D" w:rsidP="00AC283D">
      <w:pPr>
        <w:autoSpaceDE w:val="0"/>
        <w:autoSpaceDN w:val="0"/>
        <w:adjustRightInd w:val="0"/>
        <w:ind w:left="450"/>
        <w:rPr>
          <w:rFonts w:ascii="TimesNewRomanPS-BoldMT" w:hAnsi="Times New Roman" w:cs="TimesNewRomanPS-BoldMT"/>
          <w:b/>
          <w:bCs/>
          <w:sz w:val="32"/>
          <w:szCs w:val="32"/>
          <w:rtl/>
        </w:rPr>
      </w:pPr>
    </w:p>
    <w:p w:rsidR="00AC283D" w:rsidRDefault="00AC283D" w:rsidP="00AC283D">
      <w:pPr>
        <w:autoSpaceDE w:val="0"/>
        <w:autoSpaceDN w:val="0"/>
        <w:adjustRightInd w:val="0"/>
        <w:ind w:left="450"/>
        <w:rPr>
          <w:rFonts w:ascii="TimesNewRomanPS-BoldMT" w:hAnsi="Times New Roman" w:cs="TimesNewRomanPS-BoldMT"/>
          <w:b/>
          <w:bCs/>
          <w:sz w:val="32"/>
          <w:szCs w:val="32"/>
          <w:rtl/>
        </w:rPr>
      </w:pPr>
    </w:p>
    <w:p w:rsidR="00AC283D" w:rsidRDefault="00AC283D" w:rsidP="00AC283D">
      <w:pPr>
        <w:autoSpaceDE w:val="0"/>
        <w:autoSpaceDN w:val="0"/>
        <w:adjustRightInd w:val="0"/>
        <w:ind w:left="450"/>
        <w:rPr>
          <w:rFonts w:ascii="TimesNewRomanPS-BoldMT" w:hAnsi="Times New Roman" w:cs="TimesNewRomanPS-BoldMT"/>
          <w:b/>
          <w:bCs/>
          <w:sz w:val="32"/>
          <w:szCs w:val="32"/>
          <w:rtl/>
        </w:rPr>
      </w:pPr>
    </w:p>
    <w:p w:rsidR="00AC283D" w:rsidRDefault="00AC283D" w:rsidP="000935D2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-BoldMT" w:hAnsi="Times New Roman" w:cs="TimesNewRomanPS-BoldMT"/>
          <w:b/>
          <w:bCs/>
          <w:sz w:val="32"/>
          <w:szCs w:val="32"/>
        </w:rPr>
      </w:pP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عدد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بعض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المناطق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في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الأردن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التي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تستخدم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الطاقة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الشمسية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لتوليد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الطاقة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الكهربائية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؟</w:t>
      </w:r>
      <w:r>
        <w:rPr>
          <w:rFonts w:ascii="TimesNewRomanPS-BoldMT" w:hAnsi="Times New Roman" w:cs="TimesNewRomanPS-BoldMT"/>
          <w:b/>
          <w:bCs/>
          <w:sz w:val="32"/>
          <w:szCs w:val="32"/>
        </w:rPr>
        <w:t xml:space="preserve"> </w:t>
      </w:r>
      <w:r w:rsidR="00ED63F2">
        <w:rPr>
          <w:rFonts w:ascii="TimesNewRomanPS-BoldMT" w:hAnsi="Times New Roman" w:cs="TimesNewRomanPS-BoldMT" w:hint="cs"/>
          <w:b/>
          <w:bCs/>
          <w:sz w:val="32"/>
          <w:szCs w:val="32"/>
          <w:rtl/>
        </w:rPr>
        <w:t>(علامتان)</w:t>
      </w:r>
    </w:p>
    <w:p w:rsidR="00976F6D" w:rsidRDefault="00AC283D" w:rsidP="00AC283D">
      <w:pPr>
        <w:tabs>
          <w:tab w:val="left" w:pos="1380"/>
        </w:tabs>
        <w:rPr>
          <w:rFonts w:ascii="TimesNewRomanPSMT" w:hAnsi="Times New Roman" w:cs="TimesNewRomanPSMT"/>
          <w:sz w:val="32"/>
          <w:szCs w:val="32"/>
          <w:rtl/>
        </w:rPr>
      </w:pPr>
      <w:r>
        <w:rPr>
          <w:rFonts w:ascii="TimesNewRomanPSMT" w:hAnsi="Times New Roman" w:cs="TimesNewRomanPSMT" w:hint="cs"/>
          <w:sz w:val="32"/>
          <w:szCs w:val="32"/>
          <w:rtl/>
        </w:rPr>
        <w:t>1..................................2..............................</w:t>
      </w:r>
    </w:p>
    <w:p w:rsidR="00AC283D" w:rsidRDefault="00AC283D" w:rsidP="00AC283D">
      <w:pPr>
        <w:tabs>
          <w:tab w:val="left" w:pos="1380"/>
        </w:tabs>
        <w:rPr>
          <w:rFonts w:ascii="TimesNewRomanPSMT" w:hAnsi="Times New Roman" w:cs="TimesNewRomanPSMT"/>
          <w:sz w:val="32"/>
          <w:szCs w:val="32"/>
          <w:rtl/>
        </w:rPr>
      </w:pPr>
    </w:p>
    <w:p w:rsidR="00475F15" w:rsidRDefault="00ED63F2" w:rsidP="005E1821">
      <w:pPr>
        <w:tabs>
          <w:tab w:val="left" w:pos="1380"/>
        </w:tabs>
        <w:rPr>
          <w:rFonts w:ascii="TimesNewRomanPSMT" w:hAnsi="Times New Roman" w:cs="TimesNewRomanPSMT"/>
          <w:sz w:val="32"/>
          <w:szCs w:val="32"/>
          <w:rtl/>
        </w:rPr>
      </w:pPr>
      <w:r>
        <w:rPr>
          <w:rFonts w:ascii="TimesNewRomanPSMT" w:hAnsi="Times New Roman" w:cs="TimesNewRomanPSMT" w:hint="cs"/>
          <w:sz w:val="32"/>
          <w:szCs w:val="32"/>
          <w:rtl/>
        </w:rPr>
        <w:t xml:space="preserve">    </w:t>
      </w:r>
    </w:p>
    <w:p w:rsidR="005E1821" w:rsidRPr="00ED63F2" w:rsidRDefault="005E1821" w:rsidP="005E1821">
      <w:pPr>
        <w:tabs>
          <w:tab w:val="left" w:pos="1380"/>
        </w:tabs>
        <w:rPr>
          <w:rFonts w:ascii="TimesNewRomanPSMT" w:hAnsi="Times New Roman" w:cs="TimesNewRomanPSMT"/>
          <w:b/>
          <w:bCs/>
          <w:sz w:val="32"/>
          <w:szCs w:val="32"/>
          <w:rtl/>
        </w:rPr>
      </w:pPr>
      <w:r w:rsidRPr="00ED63F2">
        <w:rPr>
          <w:rFonts w:ascii="TimesNewRomanPSMT" w:hAnsi="Times New Roman" w:cs="TimesNewRomanPSMT" w:hint="cs"/>
          <w:b/>
          <w:bCs/>
          <w:sz w:val="32"/>
          <w:szCs w:val="32"/>
          <w:rtl/>
        </w:rPr>
        <w:t>السؤال الخامس :ضع صح أو خطأ فيما يلي :</w:t>
      </w:r>
      <w:r w:rsidR="00ED63F2">
        <w:rPr>
          <w:rFonts w:ascii="TimesNewRomanPSMT" w:hAnsi="Times New Roman" w:cs="TimesNewRomanPSMT" w:hint="cs"/>
          <w:b/>
          <w:bCs/>
          <w:sz w:val="32"/>
          <w:szCs w:val="32"/>
          <w:rtl/>
        </w:rPr>
        <w:t xml:space="preserve">                                                        (3 علامات)</w:t>
      </w:r>
    </w:p>
    <w:p w:rsidR="005E1821" w:rsidRDefault="005E1821" w:rsidP="000935D2">
      <w:pPr>
        <w:numPr>
          <w:ilvl w:val="0"/>
          <w:numId w:val="3"/>
        </w:numPr>
        <w:tabs>
          <w:tab w:val="left" w:pos="1380"/>
        </w:tabs>
        <w:rPr>
          <w:rFonts w:ascii="TimesNewRomanPSMT" w:hAnsi="Times New Roman" w:cs="TimesNewRomanPSMT"/>
          <w:sz w:val="32"/>
          <w:szCs w:val="32"/>
        </w:rPr>
      </w:pPr>
      <w:r>
        <w:rPr>
          <w:rFonts w:ascii="TimesNewRomanPSMT" w:hAnsi="Times New Roman" w:cs="TimesNewRomanPSMT" w:hint="cs"/>
          <w:sz w:val="32"/>
          <w:szCs w:val="32"/>
          <w:rtl/>
        </w:rPr>
        <w:t>الموارد المتجددة لا تنفذ مثل النفط (.................)</w:t>
      </w:r>
    </w:p>
    <w:p w:rsidR="005E1821" w:rsidRDefault="00ED63F2" w:rsidP="000935D2">
      <w:pPr>
        <w:numPr>
          <w:ilvl w:val="0"/>
          <w:numId w:val="3"/>
        </w:numPr>
        <w:tabs>
          <w:tab w:val="left" w:pos="1380"/>
        </w:tabs>
        <w:rPr>
          <w:rFonts w:ascii="TimesNewRomanPSMT" w:hAnsi="Times New Roman" w:cs="TimesNewRomanPSMT"/>
          <w:sz w:val="32"/>
          <w:szCs w:val="32"/>
        </w:rPr>
      </w:pPr>
      <w:r>
        <w:rPr>
          <w:rFonts w:ascii="TimesNewRomanPSMT" w:hAnsi="Times New Roman" w:cs="TimesNewRomanPSMT" w:hint="cs"/>
          <w:sz w:val="32"/>
          <w:szCs w:val="32"/>
          <w:rtl/>
        </w:rPr>
        <w:t xml:space="preserve">المصدر الطاقة الذي لا يلوث البيئة مثل الشمس (...................) </w:t>
      </w:r>
    </w:p>
    <w:p w:rsidR="00ED63F2" w:rsidRPr="005E1821" w:rsidRDefault="00ED63F2" w:rsidP="000935D2">
      <w:pPr>
        <w:numPr>
          <w:ilvl w:val="0"/>
          <w:numId w:val="3"/>
        </w:numPr>
        <w:tabs>
          <w:tab w:val="left" w:pos="1380"/>
        </w:tabs>
        <w:rPr>
          <w:rFonts w:ascii="TimesNewRomanPSMT" w:hAnsi="Times New Roman" w:cs="TimesNewRomanPSMT"/>
          <w:sz w:val="32"/>
          <w:szCs w:val="32"/>
          <w:rtl/>
        </w:rPr>
      </w:pPr>
      <w:r>
        <w:rPr>
          <w:rFonts w:ascii="TimesNewRomanPSMT" w:hAnsi="Times New Roman" w:cs="TimesNewRomanPSMT" w:hint="cs"/>
          <w:sz w:val="32"/>
          <w:szCs w:val="32"/>
          <w:rtl/>
        </w:rPr>
        <w:t>يتكون الوقود الاحفوري من النفط والغاز الطبيعي و الفحم الحجري(..............)</w:t>
      </w:r>
    </w:p>
    <w:p w:rsidR="00BE2529" w:rsidRPr="00BE2529" w:rsidRDefault="00BE2529" w:rsidP="00BE2529">
      <w:pPr>
        <w:tabs>
          <w:tab w:val="left" w:pos="1380"/>
        </w:tabs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</w:pPr>
      <w:r w:rsidRPr="00BE2529"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  <w:t>التعب يزول و ال</w:t>
      </w:r>
      <w:r w:rsidR="00EF12C9"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>إ</w:t>
      </w:r>
      <w:r w:rsidRPr="00BE2529"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  <w:t>نجاز يبقى ، بالتوفيق يا صغاري ...</w:t>
      </w:r>
    </w:p>
    <w:p w:rsidR="00BE2529" w:rsidRPr="00BE2529" w:rsidRDefault="00BE2529" w:rsidP="00BE2529">
      <w:pPr>
        <w:tabs>
          <w:tab w:val="left" w:pos="1380"/>
        </w:tabs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</w:pPr>
      <w:r w:rsidRPr="00BE2529"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  <w:t>معلمة المادة : هبة المنفلوطي</w:t>
      </w:r>
      <w:r w:rsidR="00E96FFD" w:rsidRPr="00E96FFD">
        <w:rPr>
          <w:rFonts w:ascii="Segoe UI Emoji" w:eastAsia="Segoe UI Emoji" w:hAnsi="Segoe UI Emoji" w:cs="Segoe UI Emoji"/>
          <w:b/>
          <w:bCs/>
          <w:sz w:val="36"/>
          <w:szCs w:val="36"/>
          <w:lang w:bidi="ar-JO"/>
        </w:rPr>
        <w:t>😊</w:t>
      </w:r>
    </w:p>
    <w:p w:rsidR="00BE2529" w:rsidRPr="00BE2529" w:rsidRDefault="00BE2529" w:rsidP="00BE2529">
      <w:pPr>
        <w:tabs>
          <w:tab w:val="left" w:pos="1380"/>
        </w:tabs>
        <w:jc w:val="center"/>
        <w:rPr>
          <w:rFonts w:ascii="Simplified Arabic" w:hAnsi="Simplified Arabic" w:cs="Simplified Arabic"/>
          <w:rtl/>
          <w:lang w:bidi="ar-JO"/>
        </w:rPr>
      </w:pPr>
    </w:p>
    <w:sectPr w:rsidR="00BE2529" w:rsidRPr="00BE2529" w:rsidSect="003D52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836" w:bottom="567" w:left="81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DB6" w:rsidRDefault="00BC0DB6">
      <w:r>
        <w:separator/>
      </w:r>
    </w:p>
  </w:endnote>
  <w:endnote w:type="continuationSeparator" w:id="1">
    <w:p w:rsidR="00BC0DB6" w:rsidRDefault="00BC0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DB6" w:rsidRDefault="00BC0DB6">
      <w:r>
        <w:separator/>
      </w:r>
    </w:p>
  </w:footnote>
  <w:footnote w:type="continuationSeparator" w:id="1">
    <w:p w:rsidR="00BC0DB6" w:rsidRDefault="00BC0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BDB" w:rsidRDefault="00527B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641B5"/>
    <w:multiLevelType w:val="hybridMultilevel"/>
    <w:tmpl w:val="EA4039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06760B"/>
    <w:multiLevelType w:val="hybridMultilevel"/>
    <w:tmpl w:val="BB10DC8E"/>
    <w:lvl w:ilvl="0" w:tplc="B2481030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51AD8"/>
    <w:multiLevelType w:val="hybridMultilevel"/>
    <w:tmpl w:val="DEECB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97A43"/>
    <w:multiLevelType w:val="hybridMultilevel"/>
    <w:tmpl w:val="57966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D6AE4"/>
    <w:rsid w:val="00001D6B"/>
    <w:rsid w:val="00007FF8"/>
    <w:rsid w:val="000208D5"/>
    <w:rsid w:val="00024323"/>
    <w:rsid w:val="00025E7C"/>
    <w:rsid w:val="0003508A"/>
    <w:rsid w:val="00036CD5"/>
    <w:rsid w:val="000534E9"/>
    <w:rsid w:val="0005494E"/>
    <w:rsid w:val="000555A0"/>
    <w:rsid w:val="00063F42"/>
    <w:rsid w:val="00067390"/>
    <w:rsid w:val="000935D2"/>
    <w:rsid w:val="00093BD9"/>
    <w:rsid w:val="000A22C6"/>
    <w:rsid w:val="000A261C"/>
    <w:rsid w:val="000C23BF"/>
    <w:rsid w:val="000D128D"/>
    <w:rsid w:val="000E3AB5"/>
    <w:rsid w:val="000E3C4E"/>
    <w:rsid w:val="000F2ED0"/>
    <w:rsid w:val="000F5A91"/>
    <w:rsid w:val="000F7499"/>
    <w:rsid w:val="0010048D"/>
    <w:rsid w:val="00101CAA"/>
    <w:rsid w:val="00102B26"/>
    <w:rsid w:val="00116FA2"/>
    <w:rsid w:val="00122764"/>
    <w:rsid w:val="00136643"/>
    <w:rsid w:val="00163D39"/>
    <w:rsid w:val="00170637"/>
    <w:rsid w:val="00171EB9"/>
    <w:rsid w:val="0017202B"/>
    <w:rsid w:val="001750E0"/>
    <w:rsid w:val="001B7608"/>
    <w:rsid w:val="001C16D2"/>
    <w:rsid w:val="001C6525"/>
    <w:rsid w:val="001F662A"/>
    <w:rsid w:val="00200A45"/>
    <w:rsid w:val="00201AB7"/>
    <w:rsid w:val="00214AD6"/>
    <w:rsid w:val="00234224"/>
    <w:rsid w:val="00235A85"/>
    <w:rsid w:val="00245343"/>
    <w:rsid w:val="00250489"/>
    <w:rsid w:val="0025699D"/>
    <w:rsid w:val="00260851"/>
    <w:rsid w:val="00263653"/>
    <w:rsid w:val="00265974"/>
    <w:rsid w:val="00277976"/>
    <w:rsid w:val="00280121"/>
    <w:rsid w:val="00281479"/>
    <w:rsid w:val="00291B76"/>
    <w:rsid w:val="00294354"/>
    <w:rsid w:val="002967A0"/>
    <w:rsid w:val="002A07EB"/>
    <w:rsid w:val="002A3EC7"/>
    <w:rsid w:val="002A5755"/>
    <w:rsid w:val="002B207E"/>
    <w:rsid w:val="002B2DF0"/>
    <w:rsid w:val="002C164C"/>
    <w:rsid w:val="002C29A4"/>
    <w:rsid w:val="002D5BAE"/>
    <w:rsid w:val="002E1E75"/>
    <w:rsid w:val="002F4122"/>
    <w:rsid w:val="00300413"/>
    <w:rsid w:val="00300AB8"/>
    <w:rsid w:val="003015DD"/>
    <w:rsid w:val="00315121"/>
    <w:rsid w:val="00326A54"/>
    <w:rsid w:val="0032756B"/>
    <w:rsid w:val="00333B83"/>
    <w:rsid w:val="003423B9"/>
    <w:rsid w:val="003429A6"/>
    <w:rsid w:val="00346263"/>
    <w:rsid w:val="00351045"/>
    <w:rsid w:val="003537A4"/>
    <w:rsid w:val="00354054"/>
    <w:rsid w:val="00354C5D"/>
    <w:rsid w:val="00356773"/>
    <w:rsid w:val="00375941"/>
    <w:rsid w:val="00376A25"/>
    <w:rsid w:val="00383137"/>
    <w:rsid w:val="00397D75"/>
    <w:rsid w:val="003B44F4"/>
    <w:rsid w:val="003D52BD"/>
    <w:rsid w:val="003D6AE4"/>
    <w:rsid w:val="00410F9B"/>
    <w:rsid w:val="00433CA5"/>
    <w:rsid w:val="00435365"/>
    <w:rsid w:val="004358FC"/>
    <w:rsid w:val="004415B4"/>
    <w:rsid w:val="00444390"/>
    <w:rsid w:val="0045039A"/>
    <w:rsid w:val="004577DD"/>
    <w:rsid w:val="004730D3"/>
    <w:rsid w:val="00475F15"/>
    <w:rsid w:val="00490768"/>
    <w:rsid w:val="00493F24"/>
    <w:rsid w:val="0049417B"/>
    <w:rsid w:val="004A7D42"/>
    <w:rsid w:val="004B44C3"/>
    <w:rsid w:val="004E236E"/>
    <w:rsid w:val="00502C00"/>
    <w:rsid w:val="005200A5"/>
    <w:rsid w:val="0052294A"/>
    <w:rsid w:val="00527BDB"/>
    <w:rsid w:val="00537075"/>
    <w:rsid w:val="0054168D"/>
    <w:rsid w:val="00550307"/>
    <w:rsid w:val="005642BE"/>
    <w:rsid w:val="005658EC"/>
    <w:rsid w:val="005844C0"/>
    <w:rsid w:val="005924A6"/>
    <w:rsid w:val="005A7ADF"/>
    <w:rsid w:val="005B2C2F"/>
    <w:rsid w:val="005B52A4"/>
    <w:rsid w:val="005B763C"/>
    <w:rsid w:val="005D1AB3"/>
    <w:rsid w:val="005D7459"/>
    <w:rsid w:val="005E1821"/>
    <w:rsid w:val="005E6B6E"/>
    <w:rsid w:val="005F2374"/>
    <w:rsid w:val="00617F0A"/>
    <w:rsid w:val="00625EA7"/>
    <w:rsid w:val="00626DAF"/>
    <w:rsid w:val="0063318D"/>
    <w:rsid w:val="00633B63"/>
    <w:rsid w:val="0064090F"/>
    <w:rsid w:val="0065288B"/>
    <w:rsid w:val="00656BF6"/>
    <w:rsid w:val="006741DE"/>
    <w:rsid w:val="00687A8E"/>
    <w:rsid w:val="006A3835"/>
    <w:rsid w:val="006B512C"/>
    <w:rsid w:val="006C3C5C"/>
    <w:rsid w:val="006D6CF6"/>
    <w:rsid w:val="006E6435"/>
    <w:rsid w:val="00701379"/>
    <w:rsid w:val="00701399"/>
    <w:rsid w:val="0070617A"/>
    <w:rsid w:val="0071103E"/>
    <w:rsid w:val="00746A33"/>
    <w:rsid w:val="00746F10"/>
    <w:rsid w:val="0075237D"/>
    <w:rsid w:val="007528FE"/>
    <w:rsid w:val="0076433D"/>
    <w:rsid w:val="007647E3"/>
    <w:rsid w:val="00767AC2"/>
    <w:rsid w:val="0077633A"/>
    <w:rsid w:val="007B3AEB"/>
    <w:rsid w:val="007C1697"/>
    <w:rsid w:val="007C2725"/>
    <w:rsid w:val="007C7AB8"/>
    <w:rsid w:val="007D2332"/>
    <w:rsid w:val="007D6750"/>
    <w:rsid w:val="007E5203"/>
    <w:rsid w:val="007F436D"/>
    <w:rsid w:val="00811C53"/>
    <w:rsid w:val="00834E9C"/>
    <w:rsid w:val="0083681A"/>
    <w:rsid w:val="00840BE7"/>
    <w:rsid w:val="00843DBE"/>
    <w:rsid w:val="00850384"/>
    <w:rsid w:val="008533B2"/>
    <w:rsid w:val="0087290B"/>
    <w:rsid w:val="0088089C"/>
    <w:rsid w:val="00883CF7"/>
    <w:rsid w:val="0089156C"/>
    <w:rsid w:val="00896E0A"/>
    <w:rsid w:val="008D4609"/>
    <w:rsid w:val="008E400D"/>
    <w:rsid w:val="00915DA8"/>
    <w:rsid w:val="00916568"/>
    <w:rsid w:val="00916960"/>
    <w:rsid w:val="0092311D"/>
    <w:rsid w:val="00923E79"/>
    <w:rsid w:val="00941A0F"/>
    <w:rsid w:val="009623EA"/>
    <w:rsid w:val="0096700B"/>
    <w:rsid w:val="00972FC6"/>
    <w:rsid w:val="00976F6D"/>
    <w:rsid w:val="009873A2"/>
    <w:rsid w:val="00990728"/>
    <w:rsid w:val="009C3CA0"/>
    <w:rsid w:val="009F11E7"/>
    <w:rsid w:val="009F24A3"/>
    <w:rsid w:val="009F5C37"/>
    <w:rsid w:val="00A00619"/>
    <w:rsid w:val="00A11F0B"/>
    <w:rsid w:val="00A14891"/>
    <w:rsid w:val="00A36460"/>
    <w:rsid w:val="00A43C9A"/>
    <w:rsid w:val="00A504E0"/>
    <w:rsid w:val="00A56DDC"/>
    <w:rsid w:val="00A6034E"/>
    <w:rsid w:val="00A7218A"/>
    <w:rsid w:val="00A7337C"/>
    <w:rsid w:val="00A8333A"/>
    <w:rsid w:val="00A905BB"/>
    <w:rsid w:val="00A91E7D"/>
    <w:rsid w:val="00AA5BB9"/>
    <w:rsid w:val="00AC283D"/>
    <w:rsid w:val="00AD6771"/>
    <w:rsid w:val="00AE21C9"/>
    <w:rsid w:val="00AE3D48"/>
    <w:rsid w:val="00AF0168"/>
    <w:rsid w:val="00AF057F"/>
    <w:rsid w:val="00AF06A0"/>
    <w:rsid w:val="00AF3BD5"/>
    <w:rsid w:val="00AF5642"/>
    <w:rsid w:val="00B01576"/>
    <w:rsid w:val="00B0693A"/>
    <w:rsid w:val="00B22ABB"/>
    <w:rsid w:val="00B26D80"/>
    <w:rsid w:val="00B27CF5"/>
    <w:rsid w:val="00B36786"/>
    <w:rsid w:val="00B47128"/>
    <w:rsid w:val="00B601BE"/>
    <w:rsid w:val="00B62D19"/>
    <w:rsid w:val="00B6524B"/>
    <w:rsid w:val="00B82452"/>
    <w:rsid w:val="00BA7680"/>
    <w:rsid w:val="00BA7FC2"/>
    <w:rsid w:val="00BC0DB6"/>
    <w:rsid w:val="00BC0E9D"/>
    <w:rsid w:val="00BC4257"/>
    <w:rsid w:val="00BC492C"/>
    <w:rsid w:val="00BE2529"/>
    <w:rsid w:val="00BE42C0"/>
    <w:rsid w:val="00BE6AFA"/>
    <w:rsid w:val="00BF03D6"/>
    <w:rsid w:val="00C11B2F"/>
    <w:rsid w:val="00C12817"/>
    <w:rsid w:val="00C154E7"/>
    <w:rsid w:val="00C439FE"/>
    <w:rsid w:val="00C50240"/>
    <w:rsid w:val="00C6525E"/>
    <w:rsid w:val="00C75671"/>
    <w:rsid w:val="00C77CA6"/>
    <w:rsid w:val="00C86FFD"/>
    <w:rsid w:val="00C87D12"/>
    <w:rsid w:val="00C96144"/>
    <w:rsid w:val="00C969B0"/>
    <w:rsid w:val="00CB5E83"/>
    <w:rsid w:val="00CC39E7"/>
    <w:rsid w:val="00CD30B5"/>
    <w:rsid w:val="00CD64D2"/>
    <w:rsid w:val="00CD7E09"/>
    <w:rsid w:val="00CE1558"/>
    <w:rsid w:val="00D025C3"/>
    <w:rsid w:val="00D04A02"/>
    <w:rsid w:val="00D07696"/>
    <w:rsid w:val="00D2319F"/>
    <w:rsid w:val="00D41A35"/>
    <w:rsid w:val="00D465B9"/>
    <w:rsid w:val="00D55116"/>
    <w:rsid w:val="00D64B34"/>
    <w:rsid w:val="00D7146E"/>
    <w:rsid w:val="00D71615"/>
    <w:rsid w:val="00D90A30"/>
    <w:rsid w:val="00D94A8D"/>
    <w:rsid w:val="00D950BC"/>
    <w:rsid w:val="00DA0D03"/>
    <w:rsid w:val="00DA412F"/>
    <w:rsid w:val="00DB11A1"/>
    <w:rsid w:val="00DB2100"/>
    <w:rsid w:val="00DB59F8"/>
    <w:rsid w:val="00DB72CA"/>
    <w:rsid w:val="00DB78F0"/>
    <w:rsid w:val="00DC4A7E"/>
    <w:rsid w:val="00DD4B53"/>
    <w:rsid w:val="00DF3590"/>
    <w:rsid w:val="00E07755"/>
    <w:rsid w:val="00E37E7E"/>
    <w:rsid w:val="00E471FC"/>
    <w:rsid w:val="00E515A5"/>
    <w:rsid w:val="00E53067"/>
    <w:rsid w:val="00E625FC"/>
    <w:rsid w:val="00E819D0"/>
    <w:rsid w:val="00E9085F"/>
    <w:rsid w:val="00E9199B"/>
    <w:rsid w:val="00E96FFD"/>
    <w:rsid w:val="00EA3EF8"/>
    <w:rsid w:val="00EA65ED"/>
    <w:rsid w:val="00EC3CEE"/>
    <w:rsid w:val="00EC4179"/>
    <w:rsid w:val="00ED3150"/>
    <w:rsid w:val="00ED51D0"/>
    <w:rsid w:val="00ED63F2"/>
    <w:rsid w:val="00EE5552"/>
    <w:rsid w:val="00EE6B87"/>
    <w:rsid w:val="00EF12C9"/>
    <w:rsid w:val="00EF65E9"/>
    <w:rsid w:val="00F00020"/>
    <w:rsid w:val="00F01AD2"/>
    <w:rsid w:val="00F132CB"/>
    <w:rsid w:val="00F14688"/>
    <w:rsid w:val="00F16168"/>
    <w:rsid w:val="00F17592"/>
    <w:rsid w:val="00F35F81"/>
    <w:rsid w:val="00F45C33"/>
    <w:rsid w:val="00F5559B"/>
    <w:rsid w:val="00F60814"/>
    <w:rsid w:val="00F64527"/>
    <w:rsid w:val="00F65829"/>
    <w:rsid w:val="00F82841"/>
    <w:rsid w:val="00F860A4"/>
    <w:rsid w:val="00FA3154"/>
    <w:rsid w:val="00FA7C9A"/>
    <w:rsid w:val="00FC1EDB"/>
    <w:rsid w:val="00FC6DD8"/>
    <w:rsid w:val="00FF14F0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79"/>
    <w:pPr>
      <w:bidi/>
    </w:pPr>
    <w:rPr>
      <w:rFonts w:ascii="Times New (W1)" w:hAnsi="Times New (W1)" w:cs="Times New (W1)"/>
      <w:sz w:val="28"/>
      <w:szCs w:val="28"/>
    </w:rPr>
  </w:style>
  <w:style w:type="paragraph" w:styleId="1">
    <w:name w:val="heading 1"/>
    <w:basedOn w:val="a"/>
    <w:next w:val="a"/>
    <w:qFormat/>
    <w:rsid w:val="000E3C4E"/>
    <w:pPr>
      <w:keepNext/>
      <w:jc w:val="center"/>
      <w:outlineLvl w:val="0"/>
    </w:pPr>
    <w:rPr>
      <w:rFonts w:ascii="Times New Roman" w:hAnsi="Times New Roman" w:cs="Simplified Arabic"/>
      <w:lang w:bidi="ar-JO"/>
    </w:rPr>
  </w:style>
  <w:style w:type="paragraph" w:styleId="2">
    <w:name w:val="heading 2"/>
    <w:basedOn w:val="a"/>
    <w:next w:val="a"/>
    <w:link w:val="2Char"/>
    <w:semiHidden/>
    <w:unhideWhenUsed/>
    <w:qFormat/>
    <w:rsid w:val="006741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3">
    <w:name w:val="heading 3"/>
    <w:basedOn w:val="a"/>
    <w:next w:val="a"/>
    <w:link w:val="3Char"/>
    <w:semiHidden/>
    <w:unhideWhenUsed/>
    <w:qFormat/>
    <w:rsid w:val="006741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4E236E"/>
    <w:pPr>
      <w:keepNext/>
      <w:spacing w:before="240" w:after="60"/>
      <w:outlineLvl w:val="3"/>
    </w:pPr>
    <w:rPr>
      <w:rFonts w:ascii="Calibri" w:hAnsi="Calibri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37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F65E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EF65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4D2"/>
    <w:pPr>
      <w:ind w:left="720"/>
      <w:contextualSpacing/>
    </w:pPr>
  </w:style>
  <w:style w:type="character" w:customStyle="1" w:styleId="2Char">
    <w:name w:val="عنوان 2 Char"/>
    <w:link w:val="2"/>
    <w:semiHidden/>
    <w:rsid w:val="006741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nhideWhenUsed/>
    <w:rsid w:val="006741D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741DE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Char">
    <w:name w:val="عنوان 3 Char"/>
    <w:link w:val="3"/>
    <w:semiHidden/>
    <w:rsid w:val="006741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link w:val="4"/>
    <w:semiHidden/>
    <w:rsid w:val="004E236E"/>
    <w:rPr>
      <w:rFonts w:ascii="Calibri" w:eastAsia="Times New Roman" w:hAnsi="Calibri" w:cs="Arial"/>
      <w:b/>
      <w:bCs/>
      <w:sz w:val="28"/>
      <w:szCs w:val="28"/>
    </w:rPr>
  </w:style>
  <w:style w:type="paragraph" w:styleId="a7">
    <w:name w:val="header"/>
    <w:basedOn w:val="a"/>
    <w:link w:val="Char0"/>
    <w:unhideWhenUsed/>
    <w:rsid w:val="00527BDB"/>
    <w:pPr>
      <w:tabs>
        <w:tab w:val="center" w:pos="4680"/>
        <w:tab w:val="right" w:pos="9360"/>
      </w:tabs>
    </w:pPr>
  </w:style>
  <w:style w:type="character" w:customStyle="1" w:styleId="Char0">
    <w:name w:val="رأس صفحة Char"/>
    <w:link w:val="a7"/>
    <w:rsid w:val="00527BDB"/>
    <w:rPr>
      <w:rFonts w:ascii="Times New (W1)" w:hAnsi="Times New (W1)" w:cs="Times New (W1)"/>
      <w:sz w:val="28"/>
      <w:szCs w:val="28"/>
    </w:rPr>
  </w:style>
  <w:style w:type="paragraph" w:styleId="a8">
    <w:name w:val="footer"/>
    <w:basedOn w:val="a"/>
    <w:link w:val="Char1"/>
    <w:unhideWhenUsed/>
    <w:rsid w:val="00527BDB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link w:val="a8"/>
    <w:rsid w:val="00527BDB"/>
    <w:rPr>
      <w:rFonts w:ascii="Times New (W1)" w:hAnsi="Times New (W1)" w:cs="Times New (W1)"/>
      <w:sz w:val="28"/>
      <w:szCs w:val="28"/>
    </w:rPr>
  </w:style>
  <w:style w:type="table" w:customStyle="1" w:styleId="GridTable1Light-Accent2">
    <w:name w:val="Grid Table 1 Light - Accent 2"/>
    <w:basedOn w:val="a1"/>
    <w:uiPriority w:val="46"/>
    <w:rsid w:val="00AC283D"/>
    <w:rPr>
      <w:rFonts w:ascii="Trebuchet MS" w:eastAsia="Trebuchet MS" w:hAnsi="Trebuchet MS" w:cs="Tahoma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CE1E5"/>
        <w:left w:val="single" w:sz="4" w:space="0" w:color="BCE1E5"/>
        <w:bottom w:val="single" w:sz="4" w:space="0" w:color="BCE1E5"/>
        <w:right w:val="single" w:sz="4" w:space="0" w:color="BCE1E5"/>
        <w:insideH w:val="single" w:sz="4" w:space="0" w:color="BCE1E5"/>
        <w:insideV w:val="single" w:sz="4" w:space="0" w:color="BCE1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D3D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ownloads\&#1602;&#1575;&#1604;&#1576;-&#1575;&#1605;&#1578;&#1581;&#1575;&#1606;-2%20(1)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92C8-51FD-4EED-8793-CE9A7CC8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قالب-امتحان-2 (1)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مديرية التربية والتعليم الخاص                أكاديمية الأنجال الدولية</vt:lpstr>
      <vt:lpstr>مديرية التربية والتعليم الخاص                أكاديمية الأنجال الدولية</vt:lpstr>
    </vt:vector>
  </TitlesOfParts>
  <Company>Ahmed-Under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مديرية التربية والتعليم الخاص                أكاديمية الأنجال الدولية</dc:title>
  <dc:creator>Master</dc:creator>
  <cp:lastModifiedBy>user</cp:lastModifiedBy>
  <cp:revision>6</cp:revision>
  <cp:lastPrinted>2021-10-02T16:13:00Z</cp:lastPrinted>
  <dcterms:created xsi:type="dcterms:W3CDTF">2021-11-13T19:58:00Z</dcterms:created>
  <dcterms:modified xsi:type="dcterms:W3CDTF">2021-11-29T09:33:00Z</dcterms:modified>
</cp:coreProperties>
</file>